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84" w:rsidRPr="00C2796B" w:rsidRDefault="00DF3D84" w:rsidP="007163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5B35">
        <w:rPr>
          <w:rFonts w:ascii="Times New Roman" w:hAnsi="Times New Roman" w:cs="Times New Roman"/>
          <w:sz w:val="24"/>
          <w:szCs w:val="24"/>
        </w:rPr>
        <w:t xml:space="preserve"> </w:t>
      </w:r>
      <w:r w:rsidRPr="00C2796B">
        <w:rPr>
          <w:rFonts w:ascii="Times New Roman" w:hAnsi="Times New Roman" w:cs="Times New Roman"/>
          <w:sz w:val="28"/>
          <w:szCs w:val="28"/>
        </w:rPr>
        <w:t>Администрация Ольгинского сельсовета Чистоозерного района Новосибирской области</w:t>
      </w:r>
    </w:p>
    <w:p w:rsidR="00DF3D84" w:rsidRPr="00A164D4" w:rsidRDefault="00DF3D84" w:rsidP="007163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3D84" w:rsidRDefault="00DF3D84" w:rsidP="00716333">
      <w:pPr>
        <w:pStyle w:val="ConsPlusNonformat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РАСПОРЯЖЕНИЕ</w:t>
      </w:r>
    </w:p>
    <w:p w:rsidR="00DF3D84" w:rsidRDefault="00DF3D84" w:rsidP="00716333">
      <w:pPr>
        <w:pStyle w:val="ConsPlusNonformat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DF3D84" w:rsidRDefault="00DF3D84" w:rsidP="00C279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01.07.2019года                                                                                     № 5</w:t>
      </w:r>
    </w:p>
    <w:p w:rsidR="00DF3D84" w:rsidRDefault="00DF3D84" w:rsidP="007163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3D84" w:rsidRPr="00A164D4" w:rsidRDefault="00DF3D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3D84" w:rsidRDefault="00DF3D84" w:rsidP="00E207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64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эксплуатации </w:t>
      </w:r>
    </w:p>
    <w:p w:rsidR="00DF3D84" w:rsidRDefault="00DF3D84" w:rsidP="00E207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164D4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164D4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и делопроизводства</w:t>
      </w:r>
    </w:p>
    <w:p w:rsidR="00DF3D84" w:rsidRDefault="00DF3D84" w:rsidP="00E207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3D84" w:rsidRDefault="00DF3D84" w:rsidP="00A27A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4D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A27A90">
        <w:rPr>
          <w:rFonts w:ascii="Times New Roman" w:hAnsi="Times New Roman" w:cs="Times New Roman"/>
          <w:sz w:val="28"/>
          <w:szCs w:val="28"/>
        </w:rPr>
        <w:t>положением о государственной информационной системе «Система электронного документооборота и делопроизводства Правительства Новосибирской области» (далее – СЭДД),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27A9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25.09.2018 № 423-п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64D4">
        <w:rPr>
          <w:rFonts w:ascii="Times New Roman" w:hAnsi="Times New Roman" w:cs="Times New Roman"/>
          <w:sz w:val="28"/>
          <w:szCs w:val="28"/>
        </w:rPr>
        <w:t>Соглашением об информационном взаимодействии в рамках системы электронного документооборота и делопроизводства о</w:t>
      </w:r>
      <w:r>
        <w:rPr>
          <w:rFonts w:ascii="Times New Roman" w:hAnsi="Times New Roman" w:cs="Times New Roman"/>
          <w:sz w:val="28"/>
          <w:szCs w:val="28"/>
        </w:rPr>
        <w:t>т 24.04.2019 г. № СЭДД – 20ДИ .</w:t>
      </w:r>
    </w:p>
    <w:p w:rsidR="00DF3D84" w:rsidRPr="00340AD7" w:rsidRDefault="00DF3D84" w:rsidP="009B6FD5">
      <w:pPr>
        <w:pStyle w:val="a"/>
        <w:suppressAutoHyphens w:val="0"/>
        <w:ind w:firstLine="708"/>
        <w:rPr>
          <w:kern w:val="0"/>
        </w:rPr>
      </w:pPr>
    </w:p>
    <w:p w:rsidR="00DF3D84" w:rsidRPr="00A164D4" w:rsidRDefault="00DF3D84" w:rsidP="003B5D0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64D4">
        <w:rPr>
          <w:rFonts w:ascii="Times New Roman" w:hAnsi="Times New Roman" w:cs="Times New Roman"/>
          <w:sz w:val="28"/>
          <w:szCs w:val="28"/>
        </w:rPr>
        <w:t>ПРИКАЗЫВАЮ:</w:t>
      </w:r>
    </w:p>
    <w:p w:rsidR="00DF3D84" w:rsidRPr="00BB5790" w:rsidRDefault="00DF3D84" w:rsidP="00004B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164D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Приступить к промышленной эксплуатации </w:t>
      </w:r>
      <w:r w:rsidRPr="00A27A90">
        <w:rPr>
          <w:rFonts w:ascii="Times New Roman" w:hAnsi="Times New Roman" w:cs="Times New Roman"/>
          <w:sz w:val="28"/>
          <w:szCs w:val="28"/>
        </w:rPr>
        <w:t>СЭДД</w:t>
      </w:r>
      <w:r>
        <w:rPr>
          <w:rFonts w:ascii="Times New Roman" w:hAnsi="Times New Roman" w:cs="Times New Roman"/>
          <w:sz w:val="28"/>
          <w:szCs w:val="28"/>
        </w:rPr>
        <w:t xml:space="preserve"> с   1.07.2019г в админи страции Ольгинского сельсовета Чистоозерного района Новосибирской области</w:t>
      </w:r>
    </w:p>
    <w:p w:rsidR="00DF3D84" w:rsidRDefault="00DF3D84" w:rsidP="00262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26251F">
        <w:rPr>
          <w:rFonts w:ascii="Times New Roman" w:hAnsi="Times New Roman" w:cs="Times New Roman"/>
          <w:sz w:val="28"/>
          <w:szCs w:val="28"/>
        </w:rPr>
        <w:t>организации работы с входящими, исходящими, внутренними, организационно-распорядительными документами и обращениями граждан</w:t>
      </w:r>
      <w:r>
        <w:rPr>
          <w:rFonts w:ascii="Times New Roman" w:hAnsi="Times New Roman" w:cs="Times New Roman"/>
          <w:sz w:val="28"/>
          <w:szCs w:val="28"/>
        </w:rPr>
        <w:t>,их учета и исполнения, а также</w:t>
      </w:r>
      <w:r w:rsidRPr="0026251F">
        <w:rPr>
          <w:rFonts w:ascii="Times New Roman" w:hAnsi="Times New Roman" w:cs="Times New Roman"/>
          <w:sz w:val="28"/>
          <w:szCs w:val="28"/>
        </w:rPr>
        <w:t xml:space="preserve"> организации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делопроизводства и</w:t>
      </w:r>
      <w:r w:rsidRPr="0026251F">
        <w:rPr>
          <w:rFonts w:ascii="Times New Roman" w:hAnsi="Times New Roman" w:cs="Times New Roman"/>
          <w:sz w:val="28"/>
          <w:szCs w:val="28"/>
        </w:rPr>
        <w:t xml:space="preserve"> документооборота между Правительством Н</w:t>
      </w:r>
      <w:r>
        <w:rPr>
          <w:rFonts w:ascii="Times New Roman" w:hAnsi="Times New Roman" w:cs="Times New Roman"/>
          <w:sz w:val="28"/>
          <w:szCs w:val="28"/>
        </w:rPr>
        <w:t xml:space="preserve">овосибирской области и органами местного самоуправления Новосибирской области посредством </w:t>
      </w:r>
      <w:r w:rsidRPr="00A27A90">
        <w:rPr>
          <w:rFonts w:ascii="Times New Roman" w:hAnsi="Times New Roman" w:cs="Times New Roman"/>
          <w:sz w:val="28"/>
          <w:szCs w:val="28"/>
        </w:rPr>
        <w:t>СЭДД</w:t>
      </w:r>
      <w:r w:rsidRPr="0026251F">
        <w:rPr>
          <w:rFonts w:ascii="Times New Roman" w:hAnsi="Times New Roman" w:cs="Times New Roman"/>
          <w:sz w:val="28"/>
          <w:szCs w:val="28"/>
        </w:rPr>
        <w:t>.</w:t>
      </w:r>
    </w:p>
    <w:p w:rsidR="00DF3D84" w:rsidRDefault="00DF3D84" w:rsidP="002625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3D84" w:rsidRDefault="00DF3D84" w:rsidP="00154A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54A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Утвердить ф</w:t>
      </w:r>
      <w:r w:rsidRPr="00154AFE">
        <w:rPr>
          <w:rFonts w:ascii="Times New Roman" w:hAnsi="Times New Roman" w:cs="Times New Roman"/>
          <w:sz w:val="28"/>
          <w:szCs w:val="28"/>
        </w:rPr>
        <w:t xml:space="preserve">орматы регистрационных номеров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54AFE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е1).</w:t>
      </w:r>
    </w:p>
    <w:p w:rsidR="00DF3D84" w:rsidRPr="00154AFE" w:rsidRDefault="00DF3D84" w:rsidP="00154A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3D84" w:rsidRDefault="00DF3D84" w:rsidP="000D61C3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3. </w:t>
      </w:r>
      <w:r w:rsidRPr="006F077E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перечень должностных лиц–пользователей </w:t>
      </w:r>
      <w:r w:rsidRPr="00A27A90">
        <w:rPr>
          <w:rFonts w:ascii="Times New Roman" w:hAnsi="Times New Roman" w:cs="Times New Roman"/>
          <w:sz w:val="28"/>
          <w:szCs w:val="28"/>
        </w:rPr>
        <w:t>СЭДД</w:t>
      </w:r>
      <w:r w:rsidRPr="006F077E">
        <w:rPr>
          <w:rFonts w:ascii="Times New Roman" w:hAnsi="Times New Roman" w:cs="Times New Roman"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6F077E">
        <w:rPr>
          <w:rFonts w:ascii="Times New Roman" w:hAnsi="Times New Roman" w:cs="Times New Roman"/>
          <w:color w:val="auto"/>
          <w:sz w:val="28"/>
          <w:szCs w:val="28"/>
        </w:rPr>
        <w:t>риложен</w:t>
      </w:r>
      <w:r>
        <w:rPr>
          <w:rFonts w:ascii="Times New Roman" w:hAnsi="Times New Roman" w:cs="Times New Roman"/>
          <w:color w:val="auto"/>
          <w:sz w:val="28"/>
          <w:szCs w:val="28"/>
        </w:rPr>
        <w:t>ие 2</w:t>
      </w:r>
      <w:r w:rsidRPr="006F077E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DF3D84" w:rsidRPr="006F077E" w:rsidRDefault="00DF3D84" w:rsidP="00A870C8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F3D84" w:rsidRPr="00A164D4" w:rsidRDefault="00DF3D84" w:rsidP="00A870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164D4"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4D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4D4">
        <w:rPr>
          <w:rFonts w:ascii="Times New Roman" w:hAnsi="Times New Roman" w:cs="Times New Roman"/>
          <w:sz w:val="28"/>
          <w:szCs w:val="28"/>
        </w:rPr>
        <w:t>техническое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4D4">
        <w:rPr>
          <w:rFonts w:ascii="Times New Roman" w:hAnsi="Times New Roman" w:cs="Times New Roman"/>
          <w:sz w:val="28"/>
          <w:szCs w:val="28"/>
        </w:rPr>
        <w:t>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 с использованием </w:t>
      </w:r>
      <w:r w:rsidRPr="00A27A90">
        <w:rPr>
          <w:rFonts w:ascii="Times New Roman" w:hAnsi="Times New Roman" w:cs="Times New Roman"/>
          <w:sz w:val="28"/>
          <w:szCs w:val="28"/>
        </w:rPr>
        <w:t xml:space="preserve">СЭДД </w:t>
      </w:r>
      <w:r w:rsidRPr="00A164D4">
        <w:rPr>
          <w:rFonts w:ascii="Times New Roman" w:hAnsi="Times New Roman" w:cs="Times New Roman"/>
          <w:sz w:val="28"/>
          <w:szCs w:val="28"/>
        </w:rPr>
        <w:t>возложить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4D4">
        <w:rPr>
          <w:rFonts w:ascii="Times New Roman" w:hAnsi="Times New Roman" w:cs="Times New Roman"/>
          <w:sz w:val="28"/>
          <w:szCs w:val="28"/>
        </w:rPr>
        <w:t>на___</w:t>
      </w:r>
      <w:r>
        <w:rPr>
          <w:rFonts w:ascii="Times New Roman" w:hAnsi="Times New Roman" w:cs="Times New Roman"/>
          <w:sz w:val="28"/>
          <w:szCs w:val="28"/>
        </w:rPr>
        <w:t>делопроизводителя администрации Ольгинского сельсовета Чистоозерного района Новосибирской области Сопко Ольгу Владимировну; специалиста Сопко Светлану Григорьевну.</w:t>
      </w:r>
    </w:p>
    <w:p w:rsidR="00DF3D84" w:rsidRDefault="00DF3D84" w:rsidP="00FC2453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3D84" w:rsidRDefault="00DF3D84" w:rsidP="0077620E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/>
        <w:t>5. </w:t>
      </w:r>
      <w:r w:rsidRPr="00A164D4">
        <w:rPr>
          <w:rFonts w:ascii="Times New Roman" w:hAnsi="Times New Roman" w:cs="Times New Roman"/>
          <w:sz w:val="28"/>
          <w:szCs w:val="28"/>
        </w:rPr>
        <w:t>Контр</w:t>
      </w:r>
      <w:r>
        <w:rPr>
          <w:rFonts w:ascii="Times New Roman" w:hAnsi="Times New Roman" w:cs="Times New Roman"/>
          <w:sz w:val="28"/>
          <w:szCs w:val="28"/>
        </w:rPr>
        <w:t>оль за исполнением настоящего распоряжения оставляю за собой</w:t>
      </w:r>
    </w:p>
    <w:p w:rsidR="00DF3D84" w:rsidRDefault="00DF3D84" w:rsidP="003743EB">
      <w:pPr>
        <w:pStyle w:val="ConsPlusNonformat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F3D84" w:rsidRDefault="00DF3D84" w:rsidP="003743EB">
      <w:pPr>
        <w:pStyle w:val="ConsPlusNonformat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F3D84" w:rsidRDefault="00DF3D84" w:rsidP="003743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Глава Ольгинского сельсовета</w:t>
      </w:r>
    </w:p>
    <w:p w:rsidR="00DF3D84" w:rsidRDefault="00DF3D84" w:rsidP="003743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Чистоозерного района</w:t>
      </w:r>
    </w:p>
    <w:p w:rsidR="00DF3D84" w:rsidRPr="00A164D4" w:rsidRDefault="00DF3D84" w:rsidP="003743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Новосибирской области                                             И.Е.Васильева</w:t>
      </w:r>
    </w:p>
    <w:p w:rsidR="00DF3D84" w:rsidRDefault="00DF3D84" w:rsidP="003743E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3D84" w:rsidRDefault="00DF3D84" w:rsidP="003743E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3D84" w:rsidRDefault="00DF3D84" w:rsidP="003743E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3D84" w:rsidRDefault="00DF3D84" w:rsidP="00AF0775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B5790">
        <w:tab/>
      </w:r>
      <w:r w:rsidRPr="00154AF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54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DF3D84" w:rsidRDefault="00DF3D84" w:rsidP="00AF0775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DF3D84" w:rsidRDefault="00DF3D84" w:rsidP="00AF0775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Ольгинского сельсовета</w:t>
      </w:r>
    </w:p>
    <w:p w:rsidR="00DF3D84" w:rsidRDefault="00DF3D84" w:rsidP="00AF0775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Чистоозерного района</w:t>
      </w:r>
    </w:p>
    <w:p w:rsidR="00DF3D84" w:rsidRDefault="00DF3D84" w:rsidP="00AF0775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F3D84" w:rsidRPr="00154AFE" w:rsidRDefault="00DF3D84" w:rsidP="00AF0775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01.07.2019года №5</w:t>
      </w:r>
    </w:p>
    <w:p w:rsidR="00DF3D84" w:rsidRDefault="00DF3D84" w:rsidP="00AF0775">
      <w:pPr>
        <w:pStyle w:val="BodyText"/>
        <w:jc w:val="right"/>
        <w:rPr>
          <w:szCs w:val="24"/>
        </w:rPr>
      </w:pPr>
    </w:p>
    <w:p w:rsidR="00DF3D84" w:rsidRPr="00154AFE" w:rsidRDefault="00DF3D84" w:rsidP="00AF0775">
      <w:pPr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Форматы регистрационных номеров СЭДД</w:t>
      </w:r>
    </w:p>
    <w:p w:rsidR="00DF3D84" w:rsidRPr="008E538B" w:rsidRDefault="00DF3D84" w:rsidP="00AF0775">
      <w:pPr>
        <w:pStyle w:val="BodyText"/>
        <w:rPr>
          <w:szCs w:val="24"/>
        </w:rPr>
      </w:pPr>
    </w:p>
    <w:tbl>
      <w:tblPr>
        <w:tblW w:w="5000" w:type="pct"/>
        <w:tblLook w:val="00A0"/>
      </w:tblPr>
      <w:tblGrid>
        <w:gridCol w:w="3111"/>
        <w:gridCol w:w="3092"/>
        <w:gridCol w:w="3650"/>
      </w:tblGrid>
      <w:tr w:rsidR="00DF3D84" w:rsidRPr="005319DD" w:rsidTr="00C25EE8">
        <w:trPr>
          <w:trHeight w:val="567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54AFE"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документа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54AFE">
              <w:rPr>
                <w:rFonts w:ascii="Times New Roman" w:hAnsi="Times New Roman"/>
              </w:rPr>
              <w:t xml:space="preserve">Формат </w:t>
            </w:r>
          </w:p>
          <w:p w:rsidR="00DF3D84" w:rsidRPr="00154AFE" w:rsidRDefault="00DF3D84" w:rsidP="00C25EE8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154AFE">
              <w:rPr>
                <w:rFonts w:ascii="Times New Roman" w:hAnsi="Times New Roman"/>
              </w:rPr>
              <w:t>регистрационного номера</w:t>
            </w:r>
          </w:p>
        </w:tc>
      </w:tr>
      <w:tr w:rsidR="00DF3D84" w:rsidRPr="005319DD" w:rsidTr="00C25EE8">
        <w:trPr>
          <w:trHeight w:val="397"/>
        </w:trPr>
        <w:tc>
          <w:tcPr>
            <w:tcW w:w="1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Ольгинский сельсовет Чистоозерного района Новосибирской области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3D84" w:rsidRPr="00154AFE" w:rsidRDefault="00DF3D84" w:rsidP="00C25EE8">
            <w:pPr>
              <w:adjustRightInd w:val="0"/>
              <w:rPr>
                <w:rFonts w:ascii="Times New Roman" w:hAnsi="Times New Roman"/>
              </w:rPr>
            </w:pPr>
            <w:r w:rsidRPr="00154AFE">
              <w:rPr>
                <w:rFonts w:ascii="Times New Roman" w:hAnsi="Times New Roman"/>
              </w:rPr>
              <w:t>Внутренние документы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rPr>
                <w:rFonts w:ascii="Times New Roman" w:hAnsi="Times New Roman"/>
              </w:rPr>
            </w:pPr>
            <w:r w:rsidRPr="00154AFE">
              <w:rPr>
                <w:rFonts w:ascii="Times New Roman" w:hAnsi="Times New Roman"/>
              </w:rPr>
              <w:t>Номер/</w:t>
            </w:r>
            <w:r>
              <w:rPr>
                <w:rFonts w:ascii="Times New Roman" w:hAnsi="Times New Roman"/>
              </w:rPr>
              <w:t>хх</w:t>
            </w:r>
            <w:r w:rsidRPr="00154AFE">
              <w:rPr>
                <w:rFonts w:ascii="Times New Roman" w:hAnsi="Times New Roman"/>
              </w:rPr>
              <w:t>.00</w:t>
            </w:r>
            <w:r>
              <w:rPr>
                <w:rFonts w:ascii="Times New Roman" w:hAnsi="Times New Roman"/>
              </w:rPr>
              <w:t>х</w:t>
            </w:r>
            <w:r w:rsidRPr="00154AFE">
              <w:rPr>
                <w:rFonts w:ascii="Times New Roman" w:hAnsi="Times New Roman"/>
              </w:rPr>
              <w:t>-Вн</w:t>
            </w:r>
          </w:p>
        </w:tc>
      </w:tr>
      <w:tr w:rsidR="00DF3D84" w:rsidRPr="005319DD" w:rsidTr="00C25EE8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rPr>
                <w:rFonts w:ascii="Times New Roman" w:hAnsi="Times New Roman"/>
              </w:rPr>
            </w:pPr>
            <w:r w:rsidRPr="00154AFE">
              <w:rPr>
                <w:rFonts w:ascii="Times New Roman" w:hAnsi="Times New Roman"/>
              </w:rPr>
              <w:t>Входящие документы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rPr>
                <w:rFonts w:ascii="Times New Roman" w:hAnsi="Times New Roman"/>
              </w:rPr>
            </w:pPr>
            <w:r w:rsidRPr="00154AFE">
              <w:rPr>
                <w:rFonts w:ascii="Times New Roman" w:hAnsi="Times New Roman"/>
              </w:rPr>
              <w:t>Номер/</w:t>
            </w:r>
            <w:r>
              <w:rPr>
                <w:rFonts w:ascii="Times New Roman" w:hAnsi="Times New Roman"/>
              </w:rPr>
              <w:t>хх</w:t>
            </w:r>
            <w:r w:rsidRPr="00154AFE">
              <w:rPr>
                <w:rFonts w:ascii="Times New Roman" w:hAnsi="Times New Roman"/>
              </w:rPr>
              <w:t>.00</w:t>
            </w:r>
            <w:r>
              <w:rPr>
                <w:rFonts w:ascii="Times New Roman" w:hAnsi="Times New Roman"/>
              </w:rPr>
              <w:t>х</w:t>
            </w:r>
            <w:r w:rsidRPr="00154AFE">
              <w:rPr>
                <w:rFonts w:ascii="Times New Roman" w:hAnsi="Times New Roman"/>
              </w:rPr>
              <w:t>-Вх</w:t>
            </w:r>
          </w:p>
        </w:tc>
      </w:tr>
      <w:tr w:rsidR="00DF3D84" w:rsidRPr="005319DD" w:rsidTr="00C25EE8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rPr>
                <w:rFonts w:ascii="Times New Roman" w:hAnsi="Times New Roman"/>
              </w:rPr>
            </w:pPr>
            <w:r w:rsidRPr="00154AFE">
              <w:rPr>
                <w:rFonts w:ascii="Times New Roman" w:hAnsi="Times New Roman"/>
              </w:rPr>
              <w:t>Исходящие документы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rPr>
                <w:rFonts w:ascii="Times New Roman" w:hAnsi="Times New Roman"/>
              </w:rPr>
            </w:pPr>
            <w:r w:rsidRPr="00154AFE">
              <w:rPr>
                <w:rFonts w:ascii="Times New Roman" w:hAnsi="Times New Roman"/>
              </w:rPr>
              <w:t>Номер/</w:t>
            </w:r>
            <w:r>
              <w:rPr>
                <w:rFonts w:ascii="Times New Roman" w:hAnsi="Times New Roman"/>
              </w:rPr>
              <w:t>хх</w:t>
            </w:r>
            <w:r w:rsidRPr="00154AFE">
              <w:rPr>
                <w:rFonts w:ascii="Times New Roman" w:hAnsi="Times New Roman"/>
              </w:rPr>
              <w:t>.00</w:t>
            </w:r>
            <w:r>
              <w:rPr>
                <w:rFonts w:ascii="Times New Roman" w:hAnsi="Times New Roman"/>
              </w:rPr>
              <w:t>х</w:t>
            </w:r>
            <w:r w:rsidRPr="00154AFE">
              <w:rPr>
                <w:rFonts w:ascii="Times New Roman" w:hAnsi="Times New Roman"/>
              </w:rPr>
              <w:t>-Исх</w:t>
            </w:r>
          </w:p>
        </w:tc>
      </w:tr>
      <w:tr w:rsidR="00DF3D84" w:rsidRPr="005319DD" w:rsidTr="00C25EE8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Организационно—распорядительные документы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rPr>
                <w:rFonts w:ascii="Times New Roman" w:hAnsi="Times New Roman"/>
              </w:rPr>
            </w:pPr>
            <w:r w:rsidRPr="00154AFE">
              <w:rPr>
                <w:rFonts w:ascii="Times New Roman" w:hAnsi="Times New Roman"/>
              </w:rPr>
              <w:t>Номер/</w:t>
            </w:r>
            <w:r>
              <w:rPr>
                <w:rFonts w:ascii="Times New Roman" w:hAnsi="Times New Roman"/>
              </w:rPr>
              <w:t>хх</w:t>
            </w:r>
            <w:r w:rsidRPr="00154AFE">
              <w:rPr>
                <w:rFonts w:ascii="Times New Roman" w:hAnsi="Times New Roman"/>
              </w:rPr>
              <w:t>.00</w:t>
            </w:r>
            <w:r>
              <w:rPr>
                <w:rFonts w:ascii="Times New Roman" w:hAnsi="Times New Roman"/>
              </w:rPr>
              <w:t>х</w:t>
            </w:r>
          </w:p>
        </w:tc>
      </w:tr>
      <w:tr w:rsidR="00DF3D84" w:rsidRPr="005319DD" w:rsidTr="00C25EE8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Обращения граждан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rPr>
                <w:rFonts w:ascii="Times New Roman" w:hAnsi="Times New Roman"/>
              </w:rPr>
            </w:pPr>
            <w:r w:rsidRPr="00154AFE">
              <w:rPr>
                <w:rFonts w:ascii="Times New Roman" w:hAnsi="Times New Roman"/>
              </w:rPr>
              <w:t>Номер/</w:t>
            </w:r>
            <w:r>
              <w:rPr>
                <w:rFonts w:ascii="Times New Roman" w:hAnsi="Times New Roman"/>
              </w:rPr>
              <w:t>хх</w:t>
            </w:r>
            <w:r w:rsidRPr="00154AFE">
              <w:rPr>
                <w:rFonts w:ascii="Times New Roman" w:hAnsi="Times New Roman"/>
              </w:rPr>
              <w:t>.00</w:t>
            </w:r>
            <w:r>
              <w:rPr>
                <w:rFonts w:ascii="Times New Roman" w:hAnsi="Times New Roman"/>
              </w:rPr>
              <w:t>х</w:t>
            </w:r>
            <w:r w:rsidRPr="00154AFE">
              <w:rPr>
                <w:rFonts w:ascii="Times New Roman" w:hAnsi="Times New Roman"/>
              </w:rPr>
              <w:t>-ПГ</w:t>
            </w:r>
          </w:p>
        </w:tc>
      </w:tr>
      <w:tr w:rsidR="00DF3D84" w:rsidRPr="005319DD" w:rsidTr="00C25EE8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rPr>
                <w:rFonts w:ascii="Times New Roman" w:hAnsi="Times New Roman"/>
              </w:rPr>
            </w:pPr>
            <w:r w:rsidRPr="00154AFE">
              <w:rPr>
                <w:rFonts w:ascii="Times New Roman" w:hAnsi="Times New Roman"/>
              </w:rPr>
              <w:t>Номер/</w:t>
            </w:r>
            <w:r>
              <w:rPr>
                <w:rFonts w:ascii="Times New Roman" w:hAnsi="Times New Roman"/>
              </w:rPr>
              <w:t>хх</w:t>
            </w:r>
            <w:r w:rsidRPr="00154AFE">
              <w:rPr>
                <w:rFonts w:ascii="Times New Roman" w:hAnsi="Times New Roman"/>
              </w:rPr>
              <w:t>.00</w:t>
            </w:r>
            <w:r>
              <w:rPr>
                <w:rFonts w:ascii="Times New Roman" w:hAnsi="Times New Roman"/>
              </w:rPr>
              <w:t>х</w:t>
            </w:r>
            <w:r w:rsidRPr="00154AFE">
              <w:rPr>
                <w:rFonts w:ascii="Times New Roman" w:hAnsi="Times New Roman"/>
              </w:rPr>
              <w:t>-ЛП</w:t>
            </w:r>
          </w:p>
        </w:tc>
      </w:tr>
      <w:tr w:rsidR="00DF3D84" w:rsidRPr="005319DD" w:rsidTr="00C25EE8">
        <w:trPr>
          <w:trHeight w:val="397"/>
        </w:trPr>
        <w:tc>
          <w:tcPr>
            <w:tcW w:w="1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3D84" w:rsidRPr="00154AFE" w:rsidRDefault="00DF3D84" w:rsidP="00C25EE8">
            <w:pPr>
              <w:adjustRightInd w:val="0"/>
              <w:rPr>
                <w:rFonts w:ascii="Times New Roman" w:hAnsi="Times New Roman"/>
              </w:rPr>
            </w:pPr>
            <w:r w:rsidRPr="00154AFE">
              <w:rPr>
                <w:rFonts w:ascii="Times New Roman" w:hAnsi="Times New Roman"/>
              </w:rPr>
              <w:t>Номер/</w:t>
            </w:r>
            <w:r>
              <w:rPr>
                <w:rFonts w:ascii="Times New Roman" w:hAnsi="Times New Roman"/>
              </w:rPr>
              <w:t>хх</w:t>
            </w:r>
            <w:r w:rsidRPr="00154AFE">
              <w:rPr>
                <w:rFonts w:ascii="Times New Roman" w:hAnsi="Times New Roman"/>
              </w:rPr>
              <w:t>.00</w:t>
            </w:r>
            <w:r>
              <w:rPr>
                <w:rFonts w:ascii="Times New Roman" w:hAnsi="Times New Roman"/>
              </w:rPr>
              <w:t>х</w:t>
            </w:r>
            <w:r w:rsidRPr="00154AFE">
              <w:rPr>
                <w:rFonts w:ascii="Times New Roman" w:hAnsi="Times New Roman"/>
              </w:rPr>
              <w:t>-УП</w:t>
            </w:r>
          </w:p>
        </w:tc>
      </w:tr>
    </w:tbl>
    <w:p w:rsidR="00DF3D84" w:rsidRDefault="00DF3D84" w:rsidP="00425577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B5790">
        <w:tab/>
      </w:r>
      <w:r w:rsidRPr="00BB5790">
        <w:tab/>
      </w:r>
      <w:r>
        <w:br w:type="page"/>
        <w:t xml:space="preserve">                                                    </w:t>
      </w:r>
      <w:r w:rsidRPr="00154AF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54A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F3D84" w:rsidRDefault="00DF3D84" w:rsidP="00425577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DF3D84" w:rsidRDefault="00DF3D84" w:rsidP="00425577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Ольгинского сельсовета</w:t>
      </w:r>
    </w:p>
    <w:p w:rsidR="00DF3D84" w:rsidRDefault="00DF3D84" w:rsidP="00425577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Чистоозерного района</w:t>
      </w:r>
    </w:p>
    <w:p w:rsidR="00DF3D84" w:rsidRDefault="00DF3D84" w:rsidP="00425577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F3D84" w:rsidRPr="00154AFE" w:rsidRDefault="00DF3D84" w:rsidP="00425577">
      <w:pPr>
        <w:pStyle w:val="ConsPlusNonforma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01.07.2019года №5</w:t>
      </w:r>
    </w:p>
    <w:p w:rsidR="00DF3D84" w:rsidRPr="00AF0775" w:rsidRDefault="00DF3D84" w:rsidP="00AF077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3D84" w:rsidRDefault="00DF3D84" w:rsidP="00BB57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3D84" w:rsidRDefault="00DF3D84" w:rsidP="00AF0775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Перечень должностных лиц – пользователей </w:t>
      </w:r>
      <w:r w:rsidRPr="00A27A90">
        <w:rPr>
          <w:rFonts w:ascii="Times New Roman" w:hAnsi="Times New Roman" w:cs="Times New Roman"/>
          <w:sz w:val="28"/>
          <w:szCs w:val="28"/>
        </w:rPr>
        <w:t>СЭДД</w:t>
      </w:r>
    </w:p>
    <w:p w:rsidR="00DF3D84" w:rsidRDefault="00DF3D84" w:rsidP="00AF0775">
      <w:pPr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F3D84" w:rsidRPr="00CB174F" w:rsidRDefault="00DF3D84" w:rsidP="00CB174F">
      <w:pPr>
        <w:autoSpaceDE w:val="0"/>
        <w:autoSpaceDN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t>администрации Ольгинского сельсовета Чистоозерного района Новосибирской области</w:t>
      </w:r>
    </w:p>
    <w:p w:rsidR="00DF3D84" w:rsidRPr="002F0022" w:rsidRDefault="00DF3D84" w:rsidP="00AF0775">
      <w:pPr>
        <w:autoSpaceDE w:val="0"/>
        <w:autoSpaceDN w:val="0"/>
        <w:jc w:val="center"/>
        <w:rPr>
          <w:rFonts w:ascii="Times New Roman" w:hAnsi="Times New Roman"/>
          <w:sz w:val="20"/>
          <w:szCs w:val="20"/>
        </w:rPr>
      </w:pPr>
    </w:p>
    <w:p w:rsidR="00DF3D84" w:rsidRPr="00857473" w:rsidRDefault="00DF3D84" w:rsidP="00AF0775">
      <w:pPr>
        <w:autoSpaceDE w:val="0"/>
        <w:autoSpaceDN w:val="0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0"/>
        <w:gridCol w:w="2462"/>
        <w:gridCol w:w="2852"/>
        <w:gridCol w:w="3559"/>
      </w:tblGrid>
      <w:tr w:rsidR="00DF3D84" w:rsidRPr="00FF00EC" w:rsidTr="00C25EE8">
        <w:trPr>
          <w:cantSplit/>
          <w:trHeight w:val="567"/>
        </w:trPr>
        <w:tc>
          <w:tcPr>
            <w:tcW w:w="957" w:type="dxa"/>
            <w:vMerge w:val="restart"/>
            <w:vAlign w:val="center"/>
          </w:tcPr>
          <w:p w:rsidR="00DF3D84" w:rsidRPr="00D75506" w:rsidRDefault="00DF3D84" w:rsidP="00C25EE8">
            <w:pPr>
              <w:jc w:val="center"/>
              <w:rPr>
                <w:rFonts w:ascii="Times New Roman" w:hAnsi="Times New Roman"/>
              </w:rPr>
            </w:pPr>
            <w:r w:rsidRPr="00D75506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406" w:type="dxa"/>
            <w:vMerge w:val="restart"/>
            <w:vAlign w:val="center"/>
          </w:tcPr>
          <w:p w:rsidR="00DF3D84" w:rsidRPr="00D75506" w:rsidRDefault="00DF3D84" w:rsidP="00C25EE8">
            <w:pPr>
              <w:jc w:val="center"/>
              <w:rPr>
                <w:rFonts w:ascii="Times New Roman" w:hAnsi="Times New Roman"/>
              </w:rPr>
            </w:pPr>
            <w:r w:rsidRPr="00D75506">
              <w:rPr>
                <w:rFonts w:ascii="Times New Roman" w:hAnsi="Times New Roman"/>
                <w:sz w:val="22"/>
                <w:szCs w:val="22"/>
              </w:rPr>
              <w:t>ФИО</w:t>
            </w:r>
          </w:p>
        </w:tc>
        <w:tc>
          <w:tcPr>
            <w:tcW w:w="2787" w:type="dxa"/>
            <w:vMerge w:val="restart"/>
            <w:vAlign w:val="center"/>
          </w:tcPr>
          <w:p w:rsidR="00DF3D84" w:rsidRPr="00D75506" w:rsidRDefault="00DF3D84" w:rsidP="00C25EE8">
            <w:pPr>
              <w:jc w:val="center"/>
              <w:rPr>
                <w:rFonts w:ascii="Times New Roman" w:hAnsi="Times New Roman"/>
              </w:rPr>
            </w:pPr>
            <w:r w:rsidRPr="00D75506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3477" w:type="dxa"/>
            <w:vMerge w:val="restart"/>
            <w:vAlign w:val="center"/>
          </w:tcPr>
          <w:p w:rsidR="00DF3D84" w:rsidRPr="00D75506" w:rsidRDefault="00DF3D84" w:rsidP="00C25EE8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D75506">
              <w:rPr>
                <w:rFonts w:ascii="Times New Roman" w:hAnsi="Times New Roman"/>
                <w:sz w:val="22"/>
                <w:szCs w:val="22"/>
              </w:rPr>
              <w:t xml:space="preserve">Функции, выполняемые </w:t>
            </w:r>
          </w:p>
          <w:p w:rsidR="00DF3D84" w:rsidRPr="00D75506" w:rsidRDefault="00DF3D84" w:rsidP="00C25EE8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D75506">
              <w:rPr>
                <w:rFonts w:ascii="Times New Roman" w:hAnsi="Times New Roman"/>
                <w:sz w:val="22"/>
                <w:szCs w:val="22"/>
              </w:rPr>
              <w:t>вСЭДД</w:t>
            </w:r>
          </w:p>
        </w:tc>
      </w:tr>
      <w:tr w:rsidR="00DF3D84" w:rsidRPr="00FF00EC" w:rsidTr="00C25EE8">
        <w:trPr>
          <w:cantSplit/>
          <w:trHeight w:val="567"/>
        </w:trPr>
        <w:tc>
          <w:tcPr>
            <w:tcW w:w="957" w:type="dxa"/>
            <w:vMerge/>
            <w:vAlign w:val="center"/>
          </w:tcPr>
          <w:p w:rsidR="00DF3D84" w:rsidRPr="00D75506" w:rsidRDefault="00DF3D84" w:rsidP="00C25E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  <w:vMerge/>
            <w:vAlign w:val="center"/>
          </w:tcPr>
          <w:p w:rsidR="00DF3D84" w:rsidRPr="00D75506" w:rsidRDefault="00DF3D84" w:rsidP="00C25E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87" w:type="dxa"/>
            <w:vMerge/>
            <w:vAlign w:val="center"/>
          </w:tcPr>
          <w:p w:rsidR="00DF3D84" w:rsidRPr="00D75506" w:rsidRDefault="00DF3D84" w:rsidP="00C25E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77" w:type="dxa"/>
            <w:vMerge/>
            <w:vAlign w:val="center"/>
          </w:tcPr>
          <w:p w:rsidR="00DF3D84" w:rsidRPr="00D75506" w:rsidRDefault="00DF3D84" w:rsidP="00C25EE8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F3D84" w:rsidRPr="00FF00EC" w:rsidTr="00C25EE8">
        <w:trPr>
          <w:cantSplit/>
          <w:trHeight w:val="567"/>
        </w:trPr>
        <w:tc>
          <w:tcPr>
            <w:tcW w:w="957" w:type="dxa"/>
            <w:vAlign w:val="center"/>
          </w:tcPr>
          <w:p w:rsidR="00DF3D84" w:rsidRPr="00D75506" w:rsidRDefault="00DF3D84" w:rsidP="00C25EE8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D7550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06" w:type="dxa"/>
            <w:vAlign w:val="center"/>
          </w:tcPr>
          <w:p w:rsidR="00DF3D84" w:rsidRPr="00D75506" w:rsidRDefault="00DF3D84" w:rsidP="00C25EE8">
            <w:pPr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Сопко Ольга Владимировна</w:t>
            </w:r>
          </w:p>
        </w:tc>
        <w:tc>
          <w:tcPr>
            <w:tcW w:w="2787" w:type="dxa"/>
            <w:vAlign w:val="center"/>
          </w:tcPr>
          <w:p w:rsidR="00DF3D84" w:rsidRPr="00D75506" w:rsidRDefault="00DF3D84" w:rsidP="00C25EE8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Делопроизводитель</w:t>
            </w:r>
          </w:p>
        </w:tc>
        <w:tc>
          <w:tcPr>
            <w:tcW w:w="3477" w:type="dxa"/>
            <w:vAlign w:val="center"/>
          </w:tcPr>
          <w:p w:rsidR="00DF3D84" w:rsidRPr="00D75506" w:rsidRDefault="00DF3D84" w:rsidP="00C25EE8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D75506">
              <w:rPr>
                <w:rFonts w:ascii="Times New Roman" w:hAnsi="Times New Roman"/>
                <w:sz w:val="22"/>
                <w:szCs w:val="22"/>
              </w:rPr>
              <w:t>Пользователь</w:t>
            </w:r>
          </w:p>
          <w:p w:rsidR="00DF3D84" w:rsidRPr="00D75506" w:rsidRDefault="00DF3D84" w:rsidP="00C25EE8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D75506">
              <w:rPr>
                <w:rFonts w:ascii="Times New Roman" w:hAnsi="Times New Roman"/>
                <w:sz w:val="22"/>
                <w:szCs w:val="22"/>
              </w:rPr>
              <w:t xml:space="preserve">Делопроизводитель </w:t>
            </w:r>
          </w:p>
          <w:p w:rsidR="00DF3D84" w:rsidRPr="00D75506" w:rsidRDefault="00DF3D84" w:rsidP="00C25EE8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D75506">
              <w:rPr>
                <w:rFonts w:ascii="Times New Roman" w:hAnsi="Times New Roman"/>
                <w:sz w:val="22"/>
                <w:szCs w:val="22"/>
              </w:rPr>
              <w:t>Ответственный по работе с обращениями граждан</w:t>
            </w:r>
          </w:p>
        </w:tc>
      </w:tr>
      <w:tr w:rsidR="00DF3D84" w:rsidRPr="00FF00EC" w:rsidTr="00C25EE8">
        <w:trPr>
          <w:cantSplit/>
          <w:trHeight w:val="567"/>
        </w:trPr>
        <w:tc>
          <w:tcPr>
            <w:tcW w:w="957" w:type="dxa"/>
            <w:vAlign w:val="center"/>
          </w:tcPr>
          <w:p w:rsidR="00DF3D84" w:rsidRPr="00D75506" w:rsidRDefault="00DF3D84" w:rsidP="00C25EE8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D7550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06" w:type="dxa"/>
            <w:vAlign w:val="center"/>
          </w:tcPr>
          <w:p w:rsidR="00DF3D84" w:rsidRPr="00D75506" w:rsidRDefault="00DF3D84" w:rsidP="00C25EE8">
            <w:pPr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Васильева Ирина Егоровна</w:t>
            </w:r>
          </w:p>
        </w:tc>
        <w:tc>
          <w:tcPr>
            <w:tcW w:w="2787" w:type="dxa"/>
            <w:vAlign w:val="center"/>
          </w:tcPr>
          <w:p w:rsidR="00DF3D84" w:rsidRPr="00D75506" w:rsidRDefault="00DF3D84" w:rsidP="00C25EE8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</w:p>
        </w:tc>
        <w:tc>
          <w:tcPr>
            <w:tcW w:w="3477" w:type="dxa"/>
            <w:vAlign w:val="center"/>
          </w:tcPr>
          <w:p w:rsidR="00DF3D84" w:rsidRPr="00D75506" w:rsidRDefault="00DF3D84" w:rsidP="00CB174F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D75506">
              <w:rPr>
                <w:rFonts w:ascii="Times New Roman" w:hAnsi="Times New Roman"/>
                <w:sz w:val="22"/>
                <w:szCs w:val="22"/>
              </w:rPr>
              <w:t>Пользователь</w:t>
            </w:r>
          </w:p>
          <w:p w:rsidR="00DF3D84" w:rsidRPr="00D75506" w:rsidRDefault="00DF3D84" w:rsidP="00CB174F">
            <w:pPr>
              <w:autoSpaceDE w:val="0"/>
              <w:autoSpaceDN w:val="0"/>
              <w:rPr>
                <w:rFonts w:ascii="Times New Roman" w:hAnsi="Times New Roman"/>
              </w:rPr>
            </w:pPr>
            <w:r w:rsidRPr="00D75506">
              <w:rPr>
                <w:rFonts w:ascii="Times New Roman" w:hAnsi="Times New Roman"/>
                <w:sz w:val="22"/>
                <w:szCs w:val="22"/>
              </w:rPr>
              <w:t xml:space="preserve">Делопроизводитель </w:t>
            </w:r>
          </w:p>
          <w:p w:rsidR="00DF3D84" w:rsidRPr="00D75506" w:rsidRDefault="00DF3D84" w:rsidP="00CB174F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D75506">
              <w:rPr>
                <w:rFonts w:ascii="Times New Roman" w:hAnsi="Times New Roman"/>
                <w:sz w:val="22"/>
                <w:szCs w:val="22"/>
              </w:rPr>
              <w:t>Ответственный по работе с обращениями граждан</w:t>
            </w:r>
          </w:p>
        </w:tc>
      </w:tr>
      <w:tr w:rsidR="00DF3D84" w:rsidRPr="00FF00EC" w:rsidTr="00C25EE8">
        <w:trPr>
          <w:cantSplit/>
          <w:trHeight w:val="567"/>
        </w:trPr>
        <w:tc>
          <w:tcPr>
            <w:tcW w:w="957" w:type="dxa"/>
            <w:vAlign w:val="center"/>
          </w:tcPr>
          <w:p w:rsidR="00DF3D84" w:rsidRPr="00D75506" w:rsidRDefault="00DF3D84" w:rsidP="00C25EE8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D7550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06" w:type="dxa"/>
            <w:vAlign w:val="center"/>
          </w:tcPr>
          <w:p w:rsidR="00DF3D84" w:rsidRPr="00D75506" w:rsidRDefault="00DF3D84" w:rsidP="00C25EE8">
            <w:pPr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Сопко Светлана Григорьевна</w:t>
            </w:r>
          </w:p>
        </w:tc>
        <w:tc>
          <w:tcPr>
            <w:tcW w:w="2787" w:type="dxa"/>
            <w:vAlign w:val="center"/>
          </w:tcPr>
          <w:p w:rsidR="00DF3D84" w:rsidRPr="00D75506" w:rsidRDefault="00DF3D84" w:rsidP="00C25EE8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3477" w:type="dxa"/>
          </w:tcPr>
          <w:p w:rsidR="00DF3D84" w:rsidRPr="00D75506" w:rsidRDefault="00DF3D84" w:rsidP="00425577">
            <w:pPr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Пользователь  </w:t>
            </w:r>
          </w:p>
        </w:tc>
      </w:tr>
      <w:tr w:rsidR="00DF3D84" w:rsidRPr="00FF00EC" w:rsidTr="00C25EE8">
        <w:trPr>
          <w:cantSplit/>
          <w:trHeight w:val="567"/>
        </w:trPr>
        <w:tc>
          <w:tcPr>
            <w:tcW w:w="957" w:type="dxa"/>
            <w:vAlign w:val="center"/>
          </w:tcPr>
          <w:p w:rsidR="00DF3D84" w:rsidRPr="00D75506" w:rsidRDefault="00DF3D84" w:rsidP="00C25EE8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D75506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2406" w:type="dxa"/>
            <w:vAlign w:val="center"/>
          </w:tcPr>
          <w:p w:rsidR="00DF3D84" w:rsidRPr="00D75506" w:rsidRDefault="00DF3D84" w:rsidP="00C25EE8">
            <w:pPr>
              <w:autoSpaceDE w:val="0"/>
              <w:autoSpaceDN w:val="0"/>
              <w:rPr>
                <w:rFonts w:ascii="Times New Roman" w:hAnsi="Times New Roman"/>
              </w:rPr>
            </w:pPr>
          </w:p>
        </w:tc>
        <w:tc>
          <w:tcPr>
            <w:tcW w:w="2787" w:type="dxa"/>
            <w:vAlign w:val="center"/>
          </w:tcPr>
          <w:p w:rsidR="00DF3D84" w:rsidRPr="00D75506" w:rsidRDefault="00DF3D84" w:rsidP="00C25EE8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7" w:type="dxa"/>
          </w:tcPr>
          <w:p w:rsidR="00DF3D84" w:rsidRPr="00D75506" w:rsidRDefault="00DF3D84" w:rsidP="00C25EE8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</w:tr>
    </w:tbl>
    <w:p w:rsidR="00DF3D84" w:rsidRDefault="00DF3D84" w:rsidP="000D61C3">
      <w:pPr>
        <w:widowControl/>
        <w:spacing w:after="160" w:line="259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F3D84" w:rsidRDefault="00DF3D84" w:rsidP="00BB57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F3D84" w:rsidSect="003B1D19">
      <w:pgSz w:w="11906" w:h="16838"/>
      <w:pgMar w:top="992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7513E"/>
    <w:multiLevelType w:val="hybridMultilevel"/>
    <w:tmpl w:val="F3F817E6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72922A3D"/>
    <w:multiLevelType w:val="multilevel"/>
    <w:tmpl w:val="AC7817D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8"/>
        </w:tabs>
        <w:ind w:left="1908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11"/>
        </w:tabs>
        <w:ind w:left="1911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14"/>
        </w:tabs>
        <w:ind w:left="1914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17"/>
        </w:tabs>
        <w:ind w:left="1917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3"/>
        </w:tabs>
        <w:ind w:left="252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6"/>
        </w:tabs>
        <w:ind w:left="25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9"/>
        </w:tabs>
        <w:ind w:left="2889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333"/>
    <w:rsid w:val="00004B55"/>
    <w:rsid w:val="00004D7C"/>
    <w:rsid w:val="00041807"/>
    <w:rsid w:val="00061D93"/>
    <w:rsid w:val="000D19A8"/>
    <w:rsid w:val="000D61C3"/>
    <w:rsid w:val="000E5194"/>
    <w:rsid w:val="000F2FE9"/>
    <w:rsid w:val="001065D9"/>
    <w:rsid w:val="00154AFE"/>
    <w:rsid w:val="00160B7D"/>
    <w:rsid w:val="00192123"/>
    <w:rsid w:val="001D6CE9"/>
    <w:rsid w:val="001F24D9"/>
    <w:rsid w:val="00201E1A"/>
    <w:rsid w:val="00250067"/>
    <w:rsid w:val="0026251F"/>
    <w:rsid w:val="002C19E2"/>
    <w:rsid w:val="002D23D6"/>
    <w:rsid w:val="002D4E36"/>
    <w:rsid w:val="002F0022"/>
    <w:rsid w:val="00307719"/>
    <w:rsid w:val="00340AD7"/>
    <w:rsid w:val="00346AAB"/>
    <w:rsid w:val="003743EB"/>
    <w:rsid w:val="003A389A"/>
    <w:rsid w:val="003B1D19"/>
    <w:rsid w:val="003B5D03"/>
    <w:rsid w:val="0040401F"/>
    <w:rsid w:val="00412FA6"/>
    <w:rsid w:val="00425577"/>
    <w:rsid w:val="00463278"/>
    <w:rsid w:val="004D5B35"/>
    <w:rsid w:val="004F2AB8"/>
    <w:rsid w:val="004F449D"/>
    <w:rsid w:val="00507776"/>
    <w:rsid w:val="00527A20"/>
    <w:rsid w:val="005319DD"/>
    <w:rsid w:val="00531E36"/>
    <w:rsid w:val="00576030"/>
    <w:rsid w:val="00582DCE"/>
    <w:rsid w:val="005E7E9B"/>
    <w:rsid w:val="00623F6E"/>
    <w:rsid w:val="0064650F"/>
    <w:rsid w:val="006F077E"/>
    <w:rsid w:val="00704D6A"/>
    <w:rsid w:val="00716333"/>
    <w:rsid w:val="0077620E"/>
    <w:rsid w:val="007A41AF"/>
    <w:rsid w:val="007D73EF"/>
    <w:rsid w:val="007E2039"/>
    <w:rsid w:val="00806DBC"/>
    <w:rsid w:val="00857473"/>
    <w:rsid w:val="00861267"/>
    <w:rsid w:val="00874639"/>
    <w:rsid w:val="008E538B"/>
    <w:rsid w:val="009842BF"/>
    <w:rsid w:val="0098794E"/>
    <w:rsid w:val="009B24C7"/>
    <w:rsid w:val="009B6FD5"/>
    <w:rsid w:val="00A164D4"/>
    <w:rsid w:val="00A2433E"/>
    <w:rsid w:val="00A24CD0"/>
    <w:rsid w:val="00A27A90"/>
    <w:rsid w:val="00A870C8"/>
    <w:rsid w:val="00AA2E60"/>
    <w:rsid w:val="00AF0775"/>
    <w:rsid w:val="00B36FBF"/>
    <w:rsid w:val="00BB5790"/>
    <w:rsid w:val="00BF36C8"/>
    <w:rsid w:val="00C134CC"/>
    <w:rsid w:val="00C25EE8"/>
    <w:rsid w:val="00C2796B"/>
    <w:rsid w:val="00CA5DC2"/>
    <w:rsid w:val="00CB174F"/>
    <w:rsid w:val="00CC29B3"/>
    <w:rsid w:val="00D676B6"/>
    <w:rsid w:val="00D75506"/>
    <w:rsid w:val="00DB2643"/>
    <w:rsid w:val="00DC0681"/>
    <w:rsid w:val="00DF341C"/>
    <w:rsid w:val="00DF3D84"/>
    <w:rsid w:val="00E16200"/>
    <w:rsid w:val="00E2071C"/>
    <w:rsid w:val="00E60330"/>
    <w:rsid w:val="00E60E45"/>
    <w:rsid w:val="00E64576"/>
    <w:rsid w:val="00EA01C7"/>
    <w:rsid w:val="00F2396A"/>
    <w:rsid w:val="00FC2453"/>
    <w:rsid w:val="00FC3091"/>
    <w:rsid w:val="00FD2847"/>
    <w:rsid w:val="00FF0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F6E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794E"/>
    <w:pPr>
      <w:keepNext/>
      <w:keepLines/>
      <w:widowControl/>
      <w:spacing w:before="24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794E"/>
    <w:rPr>
      <w:rFonts w:ascii="Calibri Light" w:hAnsi="Calibri Light" w:cs="Times New Roman"/>
      <w:color w:val="2E74B5"/>
      <w:sz w:val="32"/>
      <w:szCs w:val="32"/>
    </w:rPr>
  </w:style>
  <w:style w:type="paragraph" w:customStyle="1" w:styleId="1">
    <w:name w:val="Стиль1"/>
    <w:basedOn w:val="Heading1"/>
    <w:uiPriority w:val="99"/>
    <w:rsid w:val="0098794E"/>
    <w:pPr>
      <w:keepLines w:val="0"/>
      <w:widowControl w:val="0"/>
      <w:suppressAutoHyphens/>
      <w:spacing w:before="0" w:line="240" w:lineRule="auto"/>
      <w:jc w:val="center"/>
    </w:pPr>
    <w:rPr>
      <w:rFonts w:ascii="Times New Roman" w:eastAsia="Calibri" w:hAnsi="Times New Roman"/>
      <w:b/>
      <w:bCs/>
      <w:caps/>
      <w:color w:val="auto"/>
      <w:kern w:val="32"/>
      <w:sz w:val="28"/>
      <w:lang w:eastAsia="ru-RU"/>
    </w:rPr>
  </w:style>
  <w:style w:type="paragraph" w:customStyle="1" w:styleId="ConsPlusNormal">
    <w:name w:val="ConsPlusNormal"/>
    <w:uiPriority w:val="99"/>
    <w:rsid w:val="0071633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1633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1633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623F6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623F6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623F6E"/>
    <w:pPr>
      <w:shd w:val="clear" w:color="auto" w:fill="FFFFFF"/>
      <w:spacing w:line="320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Bodytext30">
    <w:name w:val="Body text (3)"/>
    <w:basedOn w:val="Normal"/>
    <w:link w:val="Bodytext3"/>
    <w:uiPriority w:val="99"/>
    <w:rsid w:val="00623F6E"/>
    <w:pPr>
      <w:shd w:val="clear" w:color="auto" w:fill="FFFFFF"/>
      <w:spacing w:after="300"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061D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-Text">
    <w:name w:val="Tab-Text Знак Знак Знак"/>
    <w:basedOn w:val="Normal"/>
    <w:uiPriority w:val="99"/>
    <w:rsid w:val="004F449D"/>
    <w:pPr>
      <w:widowControl/>
      <w:snapToGrid w:val="0"/>
      <w:spacing w:before="20" w:after="20"/>
      <w:ind w:left="28" w:right="28"/>
    </w:pPr>
    <w:rPr>
      <w:rFonts w:ascii="Arial Narrow" w:eastAsia="Times New Roman" w:hAnsi="Arial Narrow" w:cs="Times New Roman"/>
      <w:color w:val="auto"/>
      <w:sz w:val="20"/>
      <w:szCs w:val="20"/>
      <w:lang w:eastAsia="de-DE"/>
    </w:rPr>
  </w:style>
  <w:style w:type="paragraph" w:customStyle="1" w:styleId="TableHeading">
    <w:name w:val="Table Heading"/>
    <w:basedOn w:val="Normal"/>
    <w:uiPriority w:val="99"/>
    <w:rsid w:val="004F449D"/>
    <w:pPr>
      <w:widowControl/>
      <w:suppressAutoHyphens/>
      <w:spacing w:before="120" w:after="120" w:line="240" w:lineRule="atLeast"/>
    </w:pPr>
    <w:rPr>
      <w:rFonts w:ascii="Arial" w:eastAsia="Times New Roman" w:hAnsi="Arial" w:cs="Arial"/>
      <w:b/>
      <w:bCs/>
      <w:color w:val="FFFFFF"/>
      <w:sz w:val="18"/>
      <w:szCs w:val="20"/>
      <w:lang w:eastAsia="ar-SA"/>
    </w:rPr>
  </w:style>
  <w:style w:type="paragraph" w:customStyle="1" w:styleId="a">
    <w:name w:val="Тест обычн"/>
    <w:basedOn w:val="Normal"/>
    <w:link w:val="a0"/>
    <w:uiPriority w:val="99"/>
    <w:rsid w:val="009B6FD5"/>
    <w:pPr>
      <w:suppressAutoHyphens/>
      <w:ind w:firstLine="709"/>
      <w:jc w:val="both"/>
    </w:pPr>
    <w:rPr>
      <w:rFonts w:ascii="Times New Roman" w:hAnsi="Times New Roman" w:cs="Times New Roman"/>
      <w:color w:val="auto"/>
      <w:kern w:val="1"/>
      <w:szCs w:val="20"/>
    </w:rPr>
  </w:style>
  <w:style w:type="character" w:customStyle="1" w:styleId="a0">
    <w:name w:val="Тест обычн Знак"/>
    <w:link w:val="a"/>
    <w:uiPriority w:val="99"/>
    <w:locked/>
    <w:rsid w:val="009B6FD5"/>
    <w:rPr>
      <w:rFonts w:ascii="Times New Roman" w:hAnsi="Times New Roman"/>
      <w:kern w:val="1"/>
      <w:sz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30771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77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07719"/>
    <w:rPr>
      <w:rFonts w:ascii="Microsoft Sans Serif" w:hAnsi="Microsoft Sans Serif" w:cs="Microsoft Sans Serif"/>
      <w:color w:val="000000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7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077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077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7719"/>
    <w:rPr>
      <w:rFonts w:ascii="Segoe UI" w:hAnsi="Segoe UI" w:cs="Segoe UI"/>
      <w:color w:val="000000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rsid w:val="00154AFE"/>
    <w:pPr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AF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209</TotalTime>
  <Pages>3</Pages>
  <Words>456</Words>
  <Characters>2603</Characters>
  <Application>Microsoft Office Outlook</Application>
  <DocSecurity>0</DocSecurity>
  <Lines>0</Lines>
  <Paragraphs>0</Paragraphs>
  <ScaleCrop>false</ScaleCrop>
  <Company>PNO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Миронец Ольга Борисовна</dc:creator>
  <cp:keywords/>
  <dc:description/>
  <cp:lastModifiedBy>User</cp:lastModifiedBy>
  <cp:revision>11</cp:revision>
  <cp:lastPrinted>2019-07-18T08:18:00Z</cp:lastPrinted>
  <dcterms:created xsi:type="dcterms:W3CDTF">2019-06-03T05:56:00Z</dcterms:created>
  <dcterms:modified xsi:type="dcterms:W3CDTF">2019-07-18T08:19:00Z</dcterms:modified>
</cp:coreProperties>
</file>