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14" w:rsidRPr="00C4692F" w:rsidRDefault="00453914" w:rsidP="00C469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692F">
        <w:rPr>
          <w:rFonts w:ascii="Times New Roman" w:hAnsi="Times New Roman"/>
          <w:sz w:val="24"/>
          <w:szCs w:val="24"/>
        </w:rPr>
        <w:t>СВЕДЕНИЯ</w:t>
      </w:r>
    </w:p>
    <w:p w:rsidR="00453914" w:rsidRDefault="00453914" w:rsidP="00C469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692F"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</w:t>
      </w:r>
      <w:r>
        <w:rPr>
          <w:rFonts w:ascii="Times New Roman" w:hAnsi="Times New Roman"/>
          <w:sz w:val="24"/>
          <w:szCs w:val="24"/>
        </w:rPr>
        <w:t>го характера Главы  Ольгинского сельсовета,  администрации Ольгинского сельсовета и членов ее семьи</w:t>
      </w:r>
      <w:r w:rsidRPr="00C4692F">
        <w:rPr>
          <w:rFonts w:ascii="Times New Roman" w:hAnsi="Times New Roman"/>
          <w:sz w:val="24"/>
          <w:szCs w:val="24"/>
        </w:rPr>
        <w:t xml:space="preserve"> за перио</w:t>
      </w:r>
      <w:r>
        <w:rPr>
          <w:rFonts w:ascii="Times New Roman" w:hAnsi="Times New Roman"/>
          <w:sz w:val="24"/>
          <w:szCs w:val="24"/>
        </w:rPr>
        <w:t>д с 01 января по 31 декабря 2019</w:t>
      </w:r>
      <w:r w:rsidRPr="00C4692F">
        <w:rPr>
          <w:rFonts w:ascii="Times New Roman" w:hAnsi="Times New Roman"/>
          <w:sz w:val="24"/>
          <w:szCs w:val="24"/>
        </w:rPr>
        <w:t xml:space="preserve"> года</w:t>
      </w:r>
    </w:p>
    <w:p w:rsidR="00453914" w:rsidRDefault="00453914" w:rsidP="00C469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701"/>
        <w:gridCol w:w="1418"/>
        <w:gridCol w:w="1134"/>
        <w:gridCol w:w="992"/>
        <w:gridCol w:w="851"/>
        <w:gridCol w:w="850"/>
        <w:gridCol w:w="851"/>
        <w:gridCol w:w="850"/>
        <w:gridCol w:w="888"/>
        <w:gridCol w:w="1729"/>
        <w:gridCol w:w="1730"/>
        <w:gridCol w:w="2315"/>
      </w:tblGrid>
      <w:tr w:rsidR="00453914" w:rsidRPr="00671257" w:rsidTr="00671257">
        <w:tc>
          <w:tcPr>
            <w:tcW w:w="709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3827" w:type="dxa"/>
            <w:gridSpan w:val="4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 xml:space="preserve">Объекты недвижимости, находящиеся в собственности </w:t>
            </w:r>
          </w:p>
        </w:tc>
        <w:tc>
          <w:tcPr>
            <w:tcW w:w="2589" w:type="dxa"/>
            <w:gridSpan w:val="3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29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30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315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53914" w:rsidRPr="00671257" w:rsidTr="00671257">
        <w:tc>
          <w:tcPr>
            <w:tcW w:w="709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Площадь (кв.м.)</w:t>
            </w:r>
          </w:p>
        </w:tc>
        <w:tc>
          <w:tcPr>
            <w:tcW w:w="850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Площадь (кв.м.)</w:t>
            </w:r>
          </w:p>
        </w:tc>
        <w:tc>
          <w:tcPr>
            <w:tcW w:w="888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29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5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3914" w:rsidRPr="00671257" w:rsidTr="00671257">
        <w:tc>
          <w:tcPr>
            <w:tcW w:w="709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Васильева Ирина Егоровна</w:t>
            </w:r>
          </w:p>
        </w:tc>
        <w:tc>
          <w:tcPr>
            <w:tcW w:w="1418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Глава Ольгинского</w:t>
            </w:r>
            <w:r w:rsidRPr="00671257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3914" w:rsidRPr="00671257" w:rsidRDefault="00453914" w:rsidP="00D55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3914" w:rsidRPr="00671257" w:rsidRDefault="00453914" w:rsidP="00D551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888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453914" w:rsidRPr="00671257" w:rsidRDefault="00453914" w:rsidP="00EB4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533945.65</w:t>
            </w:r>
          </w:p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5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3914" w:rsidRPr="00671257" w:rsidTr="00671257">
        <w:tc>
          <w:tcPr>
            <w:tcW w:w="709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 их детей нет</w:t>
            </w:r>
          </w:p>
        </w:tc>
        <w:tc>
          <w:tcPr>
            <w:tcW w:w="1418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53914" w:rsidRPr="00671257" w:rsidRDefault="00453914" w:rsidP="006712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453914" w:rsidRPr="00671257" w:rsidRDefault="00453914" w:rsidP="006712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0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5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3914" w:rsidRPr="00671257" w:rsidTr="00671257">
        <w:tc>
          <w:tcPr>
            <w:tcW w:w="709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3914" w:rsidRPr="00671257" w:rsidRDefault="00453914" w:rsidP="00EB4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53914" w:rsidRPr="00671257" w:rsidRDefault="00453914" w:rsidP="006712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453914" w:rsidRPr="00671257" w:rsidRDefault="00453914" w:rsidP="006712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1257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730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5" w:type="dxa"/>
          </w:tcPr>
          <w:p w:rsidR="00453914" w:rsidRPr="00671257" w:rsidRDefault="00453914" w:rsidP="00671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3914" w:rsidRDefault="00453914" w:rsidP="008662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453914" w:rsidSect="00C469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92F"/>
    <w:rsid w:val="0000301B"/>
    <w:rsid w:val="000430CA"/>
    <w:rsid w:val="000B0372"/>
    <w:rsid w:val="000C0102"/>
    <w:rsid w:val="00103E08"/>
    <w:rsid w:val="00110924"/>
    <w:rsid w:val="001A201B"/>
    <w:rsid w:val="001A46D7"/>
    <w:rsid w:val="001E19A1"/>
    <w:rsid w:val="00203498"/>
    <w:rsid w:val="002B7AB7"/>
    <w:rsid w:val="003118BE"/>
    <w:rsid w:val="00324FBD"/>
    <w:rsid w:val="0035555D"/>
    <w:rsid w:val="00357B00"/>
    <w:rsid w:val="003E26C0"/>
    <w:rsid w:val="00441A00"/>
    <w:rsid w:val="00444B0B"/>
    <w:rsid w:val="004527BF"/>
    <w:rsid w:val="00453914"/>
    <w:rsid w:val="00496B91"/>
    <w:rsid w:val="004E17C1"/>
    <w:rsid w:val="0056353E"/>
    <w:rsid w:val="005B39F8"/>
    <w:rsid w:val="00666819"/>
    <w:rsid w:val="00671257"/>
    <w:rsid w:val="006B1E13"/>
    <w:rsid w:val="006D5DA6"/>
    <w:rsid w:val="006E258A"/>
    <w:rsid w:val="00712E29"/>
    <w:rsid w:val="007919F5"/>
    <w:rsid w:val="00794DBF"/>
    <w:rsid w:val="007D577D"/>
    <w:rsid w:val="0086626E"/>
    <w:rsid w:val="00A5010D"/>
    <w:rsid w:val="00A605CF"/>
    <w:rsid w:val="00AB57B9"/>
    <w:rsid w:val="00B416B3"/>
    <w:rsid w:val="00C4692F"/>
    <w:rsid w:val="00D15E9D"/>
    <w:rsid w:val="00D551D4"/>
    <w:rsid w:val="00D925FC"/>
    <w:rsid w:val="00DC1E91"/>
    <w:rsid w:val="00DF0C4E"/>
    <w:rsid w:val="00E059E7"/>
    <w:rsid w:val="00EB40D1"/>
    <w:rsid w:val="00EC3813"/>
    <w:rsid w:val="00ED4E8C"/>
    <w:rsid w:val="00F20A1A"/>
    <w:rsid w:val="00F9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69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1</Pages>
  <Words>131</Words>
  <Characters>750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dcterms:created xsi:type="dcterms:W3CDTF">2015-06-10T05:31:00Z</dcterms:created>
  <dcterms:modified xsi:type="dcterms:W3CDTF">2020-08-07T03:50:00Z</dcterms:modified>
</cp:coreProperties>
</file>