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E1" w:rsidRDefault="005661E1" w:rsidP="00500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61E1" w:rsidRDefault="005661E1" w:rsidP="00500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61E1" w:rsidRDefault="005661E1" w:rsidP="00500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61E1" w:rsidRDefault="005661E1" w:rsidP="00500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61E1" w:rsidRDefault="005661E1" w:rsidP="00500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ОЛЬГИНСКИЙ СЕЛЬСОВЕТ ЧИСТООЗЕРНОГО РАЙОНА</w:t>
      </w:r>
    </w:p>
    <w:p w:rsidR="005661E1" w:rsidRPr="008545CC" w:rsidRDefault="005661E1" w:rsidP="00500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НОВОСИБИРСКОЙ ОБЛАСТИ</w:t>
      </w:r>
    </w:p>
    <w:p w:rsidR="005661E1" w:rsidRPr="008545CC" w:rsidRDefault="005661E1" w:rsidP="005007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1E1" w:rsidRPr="008545CC" w:rsidRDefault="005661E1" w:rsidP="00500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ОЛЬГИНСКОГО СЕЛЬСОВЕТА ЧИСТООЗЕРНОГО РАЙОНА НОВОСИБИРСКОЙ ОБЛАСТИ</w:t>
      </w:r>
    </w:p>
    <w:p w:rsidR="005661E1" w:rsidRPr="008545CC" w:rsidRDefault="005661E1" w:rsidP="005007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1E1" w:rsidRPr="008545CC" w:rsidRDefault="005661E1" w:rsidP="00500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5CC">
        <w:rPr>
          <w:rFonts w:ascii="Times New Roman" w:hAnsi="Times New Roman"/>
          <w:b/>
          <w:sz w:val="24"/>
          <w:szCs w:val="24"/>
        </w:rPr>
        <w:t>ПОСТАНОВЛЕНИЕ</w:t>
      </w:r>
    </w:p>
    <w:p w:rsidR="005661E1" w:rsidRPr="008545CC" w:rsidRDefault="005661E1" w:rsidP="00500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1E1" w:rsidRPr="008545CC" w:rsidRDefault="005661E1" w:rsidP="00500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1E1" w:rsidRPr="008545CC" w:rsidRDefault="005661E1" w:rsidP="00500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сентября2021</w:t>
      </w:r>
      <w:r w:rsidRPr="008545CC">
        <w:rPr>
          <w:rFonts w:ascii="Times New Roman" w:hAnsi="Times New Roman"/>
          <w:sz w:val="24"/>
          <w:szCs w:val="24"/>
        </w:rPr>
        <w:t xml:space="preserve"> г.              № </w:t>
      </w:r>
      <w:r>
        <w:rPr>
          <w:rFonts w:ascii="Times New Roman" w:hAnsi="Times New Roman"/>
          <w:sz w:val="24"/>
          <w:szCs w:val="24"/>
        </w:rPr>
        <w:t>53</w:t>
      </w:r>
    </w:p>
    <w:p w:rsidR="005661E1" w:rsidRDefault="005661E1" w:rsidP="002E3BB1">
      <w:pPr>
        <w:pStyle w:val="NoSpacing"/>
        <w:rPr>
          <w:rFonts w:ascii="Times New Roman" w:hAnsi="Times New Roman"/>
          <w:sz w:val="28"/>
          <w:szCs w:val="28"/>
        </w:rPr>
      </w:pPr>
    </w:p>
    <w:p w:rsidR="005661E1" w:rsidRPr="0029521E" w:rsidRDefault="005661E1" w:rsidP="0029521E">
      <w:pPr>
        <w:pStyle w:val="NoSpacing"/>
        <w:rPr>
          <w:rFonts w:ascii="Times New Roman" w:hAnsi="Times New Roman"/>
          <w:sz w:val="28"/>
          <w:szCs w:val="28"/>
        </w:rPr>
      </w:pPr>
      <w:r w:rsidRPr="0029521E">
        <w:rPr>
          <w:rFonts w:ascii="Times New Roman" w:hAnsi="Times New Roman"/>
          <w:sz w:val="28"/>
          <w:szCs w:val="28"/>
        </w:rPr>
        <w:t xml:space="preserve">Об утверждении порядка учета наймодателями заявлений граждан о предоставлении жилых   помещений по договорам найма жилых помещений жилого фонда социального   использования.                          </w:t>
      </w:r>
    </w:p>
    <w:p w:rsidR="005661E1" w:rsidRPr="0029521E" w:rsidRDefault="005661E1" w:rsidP="002E3BB1">
      <w:pPr>
        <w:pStyle w:val="NoSpacing"/>
        <w:rPr>
          <w:rFonts w:ascii="Times New Roman" w:hAnsi="Times New Roman"/>
          <w:sz w:val="28"/>
          <w:szCs w:val="28"/>
        </w:rPr>
      </w:pPr>
    </w:p>
    <w:p w:rsidR="005661E1" w:rsidRDefault="005661E1" w:rsidP="002E3BB1">
      <w:pPr>
        <w:pStyle w:val="NoSpacing"/>
        <w:rPr>
          <w:rFonts w:ascii="Times New Roman" w:hAnsi="Times New Roman"/>
          <w:sz w:val="24"/>
          <w:szCs w:val="24"/>
        </w:rPr>
      </w:pPr>
    </w:p>
    <w:p w:rsidR="005661E1" w:rsidRDefault="005661E1" w:rsidP="0097303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B76760">
        <w:rPr>
          <w:rFonts w:ascii="Times New Roman" w:hAnsi="Times New Roman"/>
          <w:sz w:val="24"/>
          <w:szCs w:val="24"/>
        </w:rPr>
        <w:t>Во исполнение Федерального закона от 21.07.2014 г. № 217-ФЗ «О внесении изменений в Жилищный кодекс Российской Федерации в части законодательного регулирования отношений по найму жилых помещений жилого фонда социального и</w:t>
      </w:r>
      <w:r>
        <w:rPr>
          <w:rFonts w:ascii="Times New Roman" w:hAnsi="Times New Roman"/>
          <w:sz w:val="24"/>
          <w:szCs w:val="24"/>
        </w:rPr>
        <w:t>спользования, Закона Новосибирской  области № 84-</w:t>
      </w:r>
      <w:r w:rsidRPr="00B7676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З</w:t>
      </w:r>
      <w:r w:rsidRPr="00B76760">
        <w:rPr>
          <w:rFonts w:ascii="Times New Roman" w:hAnsi="Times New Roman"/>
          <w:sz w:val="24"/>
          <w:szCs w:val="24"/>
        </w:rPr>
        <w:t xml:space="preserve"> «О</w:t>
      </w:r>
      <w:r>
        <w:rPr>
          <w:rFonts w:ascii="Times New Roman" w:hAnsi="Times New Roman"/>
          <w:sz w:val="24"/>
          <w:szCs w:val="24"/>
        </w:rPr>
        <w:t>б отдельных вопросах регулирования</w:t>
      </w:r>
      <w:r w:rsidRPr="00B76760">
        <w:rPr>
          <w:rFonts w:ascii="Times New Roman" w:hAnsi="Times New Roman"/>
          <w:sz w:val="24"/>
          <w:szCs w:val="24"/>
        </w:rPr>
        <w:t xml:space="preserve"> отношений по</w:t>
      </w:r>
      <w:r>
        <w:rPr>
          <w:rFonts w:ascii="Times New Roman" w:hAnsi="Times New Roman"/>
          <w:sz w:val="24"/>
          <w:szCs w:val="24"/>
        </w:rPr>
        <w:t xml:space="preserve"> предоставлению жилых помещений по договорам найма </w:t>
      </w:r>
      <w:r w:rsidRPr="00B76760">
        <w:rPr>
          <w:rFonts w:ascii="Times New Roman" w:hAnsi="Times New Roman"/>
          <w:sz w:val="24"/>
          <w:szCs w:val="24"/>
        </w:rPr>
        <w:t xml:space="preserve"> жилых помещений жилого фонда социаль</w:t>
      </w:r>
      <w:r>
        <w:rPr>
          <w:rFonts w:ascii="Times New Roman" w:hAnsi="Times New Roman"/>
          <w:sz w:val="24"/>
          <w:szCs w:val="24"/>
        </w:rPr>
        <w:t>ного использования в Новосибирской</w:t>
      </w:r>
      <w:r w:rsidRPr="00B76760">
        <w:rPr>
          <w:rFonts w:ascii="Times New Roman" w:hAnsi="Times New Roman"/>
          <w:sz w:val="24"/>
          <w:szCs w:val="24"/>
        </w:rPr>
        <w:t xml:space="preserve"> области», руководствуясь Уставом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B767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Ольгинского сельсовета Чистоозерного муниципального района Новосибирской области</w:t>
      </w:r>
      <w:r w:rsidRPr="00217F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администрация Ольгинского сельсовета Чистоозерного района Новосибирской области</w:t>
      </w:r>
    </w:p>
    <w:p w:rsidR="005661E1" w:rsidRPr="00217F5C" w:rsidRDefault="005661E1" w:rsidP="0097303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61E1" w:rsidRPr="00B76760" w:rsidRDefault="005661E1" w:rsidP="00B7676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B76760">
        <w:rPr>
          <w:rFonts w:ascii="Times New Roman" w:hAnsi="Times New Roman"/>
          <w:b/>
          <w:sz w:val="24"/>
          <w:szCs w:val="24"/>
        </w:rPr>
        <w:t>ПОСТАНОВЛЯЕТ:</w:t>
      </w:r>
    </w:p>
    <w:p w:rsidR="005661E1" w:rsidRPr="00B76760" w:rsidRDefault="005661E1" w:rsidP="002E3BB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661E1" w:rsidRPr="001724BE" w:rsidRDefault="005661E1" w:rsidP="0017134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76760">
        <w:rPr>
          <w:rFonts w:ascii="Times New Roman" w:hAnsi="Times New Roman"/>
          <w:sz w:val="24"/>
          <w:szCs w:val="24"/>
        </w:rPr>
        <w:t xml:space="preserve">Утвердить прилагаемый порядок учета наймодателями заявлений граждан о </w:t>
      </w:r>
      <w:r w:rsidRPr="001724BE">
        <w:rPr>
          <w:rFonts w:ascii="Times New Roman" w:hAnsi="Times New Roman"/>
          <w:sz w:val="24"/>
          <w:szCs w:val="24"/>
        </w:rPr>
        <w:t>предоставлении жилы</w:t>
      </w:r>
      <w:r>
        <w:rPr>
          <w:rFonts w:ascii="Times New Roman" w:hAnsi="Times New Roman"/>
          <w:sz w:val="24"/>
          <w:szCs w:val="24"/>
        </w:rPr>
        <w:t xml:space="preserve">х помещений по договорам найма </w:t>
      </w:r>
      <w:r w:rsidRPr="001724BE">
        <w:rPr>
          <w:rFonts w:ascii="Times New Roman" w:hAnsi="Times New Roman"/>
          <w:sz w:val="24"/>
          <w:szCs w:val="24"/>
        </w:rPr>
        <w:t>жилых помещений жилого фонда социального использования.</w:t>
      </w:r>
    </w:p>
    <w:p w:rsidR="005661E1" w:rsidRDefault="005661E1" w:rsidP="00B7606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73038">
        <w:rPr>
          <w:rFonts w:ascii="Times New Roman" w:hAnsi="Times New Roman"/>
          <w:sz w:val="24"/>
          <w:szCs w:val="24"/>
        </w:rPr>
        <w:t xml:space="preserve">Опубликовать настоящее постановление в печатном издании </w:t>
      </w:r>
      <w:r>
        <w:rPr>
          <w:rFonts w:ascii="Times New Roman" w:hAnsi="Times New Roman"/>
          <w:sz w:val="24"/>
          <w:szCs w:val="24"/>
        </w:rPr>
        <w:t>«Ольгинский Вестник»</w:t>
      </w:r>
    </w:p>
    <w:p w:rsidR="005661E1" w:rsidRPr="00973038" w:rsidRDefault="005661E1" w:rsidP="00B7606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73038">
        <w:rPr>
          <w:rFonts w:ascii="Times New Roman" w:hAnsi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5661E1" w:rsidRPr="001724BE" w:rsidRDefault="005661E1" w:rsidP="00D8495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Pr="001724BE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4D6BD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724BE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Ольгинского сельсовета</w:t>
      </w:r>
    </w:p>
    <w:p w:rsidR="005661E1" w:rsidRDefault="005661E1" w:rsidP="004D6BD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Чистоозерного района</w:t>
      </w:r>
    </w:p>
    <w:p w:rsidR="005661E1" w:rsidRPr="001724BE" w:rsidRDefault="005661E1" w:rsidP="004D6BD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                  И.Е. Васильева</w:t>
      </w: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1724BE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5661E1" w:rsidRDefault="005661E1" w:rsidP="001724BE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5661E1" w:rsidRPr="001724BE" w:rsidRDefault="005661E1" w:rsidP="001724BE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1724BE">
        <w:rPr>
          <w:rFonts w:ascii="Times New Roman" w:hAnsi="Times New Roman"/>
          <w:sz w:val="20"/>
          <w:szCs w:val="20"/>
        </w:rPr>
        <w:t>Утвержден</w:t>
      </w:r>
    </w:p>
    <w:p w:rsidR="005661E1" w:rsidRDefault="005661E1" w:rsidP="001724BE">
      <w:pPr>
        <w:pStyle w:val="NoSpacing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постановлением администрации Ольгинского</w:t>
      </w:r>
    </w:p>
    <w:p w:rsidR="005661E1" w:rsidRPr="001724BE" w:rsidRDefault="005661E1" w:rsidP="001724BE">
      <w:pPr>
        <w:pStyle w:val="NoSpacing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сельсовета Чистоозерного района Новосибирской области</w:t>
      </w:r>
    </w:p>
    <w:p w:rsidR="005661E1" w:rsidRDefault="005661E1" w:rsidP="00B76571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30 .09. 2021 г. №53</w:t>
      </w:r>
      <w:bookmarkStart w:id="0" w:name="_GoBack"/>
      <w:bookmarkEnd w:id="0"/>
    </w:p>
    <w:p w:rsidR="005661E1" w:rsidRPr="00B76760" w:rsidRDefault="005661E1" w:rsidP="000D15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76760">
        <w:rPr>
          <w:rFonts w:ascii="Times New Roman" w:hAnsi="Times New Roman"/>
          <w:b/>
          <w:sz w:val="24"/>
          <w:szCs w:val="24"/>
        </w:rPr>
        <w:t>Порядок</w:t>
      </w:r>
    </w:p>
    <w:p w:rsidR="005661E1" w:rsidRPr="00B76760" w:rsidRDefault="005661E1" w:rsidP="000D15E3">
      <w:pPr>
        <w:pStyle w:val="20"/>
        <w:shd w:val="clear" w:color="auto" w:fill="auto"/>
        <w:spacing w:after="0" w:line="240" w:lineRule="auto"/>
        <w:ind w:left="340" w:right="340"/>
        <w:rPr>
          <w:sz w:val="24"/>
          <w:szCs w:val="24"/>
        </w:rPr>
      </w:pPr>
      <w:r w:rsidRPr="00B76760">
        <w:rPr>
          <w:sz w:val="24"/>
          <w:szCs w:val="24"/>
        </w:rPr>
        <w:t>учета наймодателями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661E1" w:rsidRPr="00B76760" w:rsidRDefault="005661E1" w:rsidP="000D15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661E1" w:rsidRPr="001724BE" w:rsidRDefault="005661E1" w:rsidP="00B76760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B76760">
        <w:rPr>
          <w:rFonts w:ascii="Times New Roman" w:hAnsi="Times New Roman"/>
          <w:sz w:val="24"/>
          <w:szCs w:val="24"/>
        </w:rPr>
        <w:t xml:space="preserve">1. Настоящим нормативным актом устанавливается порядок учета заявлений граждан о </w:t>
      </w:r>
      <w:r w:rsidRPr="001724BE">
        <w:rPr>
          <w:rFonts w:ascii="Times New Roman" w:hAnsi="Times New Roman"/>
          <w:sz w:val="24"/>
          <w:szCs w:val="24"/>
        </w:rPr>
        <w:t>предоставлении жилых помещений по договорам найма жилых помещений жилищного фонда социального использования, если наймодателями являются:</w:t>
      </w:r>
    </w:p>
    <w:p w:rsidR="005661E1" w:rsidRPr="001724BE" w:rsidRDefault="005661E1" w:rsidP="00B76760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1724BE">
        <w:rPr>
          <w:rFonts w:ascii="Times New Roman" w:hAnsi="Times New Roman"/>
          <w:sz w:val="24"/>
          <w:szCs w:val="24"/>
        </w:rPr>
        <w:t xml:space="preserve">- администрация </w:t>
      </w:r>
      <w:r>
        <w:rPr>
          <w:rFonts w:ascii="Times New Roman" w:hAnsi="Times New Roman"/>
          <w:sz w:val="24"/>
          <w:szCs w:val="24"/>
        </w:rPr>
        <w:t xml:space="preserve">Ольгинского сельсовета Чистоозерного района Новосибирской </w:t>
      </w:r>
      <w:r w:rsidRPr="001724BE">
        <w:rPr>
          <w:rFonts w:ascii="Times New Roman" w:hAnsi="Times New Roman"/>
          <w:sz w:val="24"/>
          <w:szCs w:val="24"/>
        </w:rPr>
        <w:t>области;</w:t>
      </w:r>
    </w:p>
    <w:p w:rsidR="005661E1" w:rsidRPr="001724BE" w:rsidRDefault="005661E1" w:rsidP="00B76760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1724BE">
        <w:rPr>
          <w:rFonts w:ascii="Times New Roman" w:hAnsi="Times New Roman"/>
          <w:sz w:val="24"/>
          <w:szCs w:val="24"/>
        </w:rPr>
        <w:t xml:space="preserve">- управомоченные администрацией </w:t>
      </w:r>
      <w:r>
        <w:rPr>
          <w:rFonts w:ascii="Times New Roman" w:hAnsi="Times New Roman"/>
          <w:sz w:val="24"/>
          <w:szCs w:val="24"/>
        </w:rPr>
        <w:t>Ольгинского сельсовета Чистоозерного района Новосибирской</w:t>
      </w:r>
      <w:r w:rsidRPr="001724BE">
        <w:rPr>
          <w:rFonts w:ascii="Times New Roman" w:hAnsi="Times New Roman"/>
          <w:sz w:val="24"/>
          <w:szCs w:val="24"/>
        </w:rPr>
        <w:t xml:space="preserve"> области организации;</w:t>
      </w:r>
    </w:p>
    <w:p w:rsidR="005661E1" w:rsidRPr="001724BE" w:rsidRDefault="005661E1" w:rsidP="00B76760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1724BE">
        <w:rPr>
          <w:rFonts w:ascii="Times New Roman" w:hAnsi="Times New Roman"/>
          <w:sz w:val="24"/>
          <w:szCs w:val="24"/>
        </w:rPr>
        <w:t xml:space="preserve">- созданные администрацией </w:t>
      </w:r>
      <w:r>
        <w:rPr>
          <w:rFonts w:ascii="Times New Roman" w:hAnsi="Times New Roman"/>
          <w:sz w:val="24"/>
          <w:szCs w:val="24"/>
        </w:rPr>
        <w:t>Ольгин</w:t>
      </w:r>
      <w:r w:rsidRPr="001724BE">
        <w:rPr>
          <w:rFonts w:ascii="Times New Roman" w:hAnsi="Times New Roman"/>
          <w:sz w:val="24"/>
          <w:szCs w:val="24"/>
        </w:rPr>
        <w:t>ского</w:t>
      </w:r>
      <w:r>
        <w:rPr>
          <w:rFonts w:ascii="Times New Roman" w:hAnsi="Times New Roman"/>
          <w:sz w:val="24"/>
          <w:szCs w:val="24"/>
        </w:rPr>
        <w:t xml:space="preserve"> сельсовета Чистоозерного района Новосибирской</w:t>
      </w:r>
      <w:r w:rsidRPr="001724BE">
        <w:rPr>
          <w:rFonts w:ascii="Times New Roman" w:hAnsi="Times New Roman"/>
          <w:sz w:val="24"/>
          <w:szCs w:val="24"/>
        </w:rPr>
        <w:t xml:space="preserve"> области организации, являющиеся собственниками жилых помещений частного жилищного фонда или уполномоченные собственниками таких жилых помещений и соответствующие требованиям, установленным постановлением Правительства Российской Федерации от 5 декабря 2014 года №1318 «О регулировании отношений по найму жилых помещений жилищного фонда социального использования».</w:t>
      </w:r>
    </w:p>
    <w:p w:rsidR="005661E1" w:rsidRPr="00B76760" w:rsidRDefault="005661E1" w:rsidP="00B76760">
      <w:pPr>
        <w:pStyle w:val="3"/>
        <w:shd w:val="clear" w:color="auto" w:fill="auto"/>
        <w:tabs>
          <w:tab w:val="left" w:pos="720"/>
          <w:tab w:val="left" w:pos="6046"/>
        </w:tabs>
        <w:spacing w:before="0" w:line="240" w:lineRule="auto"/>
        <w:ind w:firstLine="540"/>
        <w:rPr>
          <w:sz w:val="24"/>
          <w:szCs w:val="24"/>
        </w:rPr>
      </w:pPr>
      <w:r w:rsidRPr="00B76760">
        <w:rPr>
          <w:sz w:val="24"/>
          <w:szCs w:val="24"/>
        </w:rPr>
        <w:t>2.Наймодатель ведет учет заявлений о предоставлении жилых помещений по договорам найма жилых помещений жилищного фонда социального использования (далее - заявление), поданных гражданами, принятыми на учет граждан, нуждающихся в предоставлении жилых помещений по договорам найма жилых помещений жилищного фонда социального использования (далее, также - заявитель).</w:t>
      </w:r>
    </w:p>
    <w:p w:rsidR="005661E1" w:rsidRPr="00B76760" w:rsidRDefault="005661E1" w:rsidP="00B76760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ind w:firstLine="540"/>
        <w:rPr>
          <w:sz w:val="24"/>
          <w:szCs w:val="24"/>
        </w:rPr>
      </w:pPr>
      <w:r w:rsidRPr="00B76760">
        <w:rPr>
          <w:sz w:val="24"/>
          <w:szCs w:val="24"/>
        </w:rPr>
        <w:t>3.Заявление подается по форме, приведенной в приложении № 1 к настоящему Порядку.</w:t>
      </w:r>
    </w:p>
    <w:p w:rsidR="005661E1" w:rsidRPr="00B76760" w:rsidRDefault="005661E1" w:rsidP="00B76760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ind w:firstLine="540"/>
        <w:rPr>
          <w:sz w:val="24"/>
          <w:szCs w:val="24"/>
        </w:rPr>
      </w:pPr>
      <w:r w:rsidRPr="00B76760">
        <w:rPr>
          <w:sz w:val="24"/>
          <w:szCs w:val="24"/>
        </w:rPr>
        <w:t>4.Учет заявления, поданного лично, производится непосредственно при его подаче. В случае направления заявления почтовым отправлением, учет заявления производится в день получения наймодателем почтового отправления с заявлением.</w:t>
      </w:r>
    </w:p>
    <w:p w:rsidR="005661E1" w:rsidRPr="00B76760" w:rsidRDefault="005661E1" w:rsidP="00B76760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ind w:firstLine="540"/>
        <w:rPr>
          <w:sz w:val="24"/>
          <w:szCs w:val="24"/>
        </w:rPr>
      </w:pPr>
      <w:r w:rsidRPr="00B76760">
        <w:rPr>
          <w:sz w:val="24"/>
          <w:szCs w:val="24"/>
        </w:rPr>
        <w:t>5.Заявление регистрируется в реестре граждан, подавших заявление о предоставлении жилых помещений по договорам найма жилых помещений жилищного фонда социального использования (приложение № 2 к настоящему Порядку) в порядке, установленном для регистрации входящих документов с учетом положений настоящего Порядка.</w:t>
      </w:r>
    </w:p>
    <w:p w:rsidR="005661E1" w:rsidRPr="00B76760" w:rsidRDefault="005661E1" w:rsidP="00B76760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ind w:firstLine="540"/>
        <w:rPr>
          <w:sz w:val="24"/>
          <w:szCs w:val="24"/>
        </w:rPr>
      </w:pPr>
      <w:r w:rsidRPr="00B76760">
        <w:rPr>
          <w:sz w:val="24"/>
          <w:szCs w:val="24"/>
        </w:rPr>
        <w:t>6.Заявителю в день подачи им заявления выдается расписка о получении и учете заявления по форме, приведенной в приложении № 3 к настоящему Порядку. В случае направления заявления почтовым отправлением, расписка о получении и учете заявления отправляется наймодателем почтовым отправлением по указанному в заявлении адресу, не позднее трех рабочих дней с момента получения наймодателем почтового отправления с заявлением.</w:t>
      </w:r>
    </w:p>
    <w:p w:rsidR="005661E1" w:rsidRPr="00B76760" w:rsidRDefault="005661E1" w:rsidP="00B76760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ind w:firstLine="540"/>
        <w:rPr>
          <w:sz w:val="24"/>
          <w:szCs w:val="24"/>
        </w:rPr>
      </w:pPr>
      <w:r w:rsidRPr="00B76760">
        <w:rPr>
          <w:sz w:val="24"/>
          <w:szCs w:val="24"/>
        </w:rPr>
        <w:t>7.Наймодатель вправе в течение одного месяца после дня учета заявления провести проверку:</w:t>
      </w:r>
    </w:p>
    <w:p w:rsidR="005661E1" w:rsidRPr="00B76760" w:rsidRDefault="005661E1" w:rsidP="00B76760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ind w:firstLine="540"/>
        <w:rPr>
          <w:sz w:val="24"/>
          <w:szCs w:val="24"/>
        </w:rPr>
      </w:pPr>
      <w:r w:rsidRPr="00B76760">
        <w:rPr>
          <w:sz w:val="24"/>
          <w:szCs w:val="24"/>
        </w:rPr>
        <w:t>а)достоверности указанных в заявлении сведений;</w:t>
      </w:r>
    </w:p>
    <w:p w:rsidR="005661E1" w:rsidRPr="00B76760" w:rsidRDefault="005661E1" w:rsidP="00B76760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ind w:firstLine="540"/>
        <w:rPr>
          <w:sz w:val="24"/>
          <w:szCs w:val="24"/>
        </w:rPr>
      </w:pPr>
      <w:r w:rsidRPr="00B76760">
        <w:rPr>
          <w:sz w:val="24"/>
          <w:szCs w:val="24"/>
        </w:rPr>
        <w:t>б)постановки заявителя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5661E1" w:rsidRPr="00B76760" w:rsidRDefault="005661E1" w:rsidP="00B76760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ind w:firstLine="540"/>
        <w:rPr>
          <w:sz w:val="24"/>
          <w:szCs w:val="24"/>
        </w:rPr>
      </w:pPr>
      <w:r w:rsidRPr="00B76760">
        <w:rPr>
          <w:sz w:val="24"/>
          <w:szCs w:val="24"/>
        </w:rPr>
        <w:t>в)отсутствия подачи аналогичного заявления другим наймодателям жилых помещений жилищного фонда социального использования, в том числе в строящихся наемных домах социального использования на территории муниципального образования (при наличии других наймодателей).</w:t>
      </w:r>
    </w:p>
    <w:p w:rsidR="005661E1" w:rsidRPr="00B76760" w:rsidRDefault="005661E1" w:rsidP="00B76760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ind w:firstLine="540"/>
        <w:rPr>
          <w:sz w:val="24"/>
          <w:szCs w:val="24"/>
        </w:rPr>
      </w:pPr>
      <w:r w:rsidRPr="00B76760">
        <w:rPr>
          <w:sz w:val="24"/>
          <w:szCs w:val="24"/>
        </w:rPr>
        <w:t>8.По результатам проведенной проверки наймодатель в течение 5 рабочих дней после дня окончания проверки направляет заявителю сообщение о результатах проверки. Сообщение направляется заявителю по указанному в заявлении адресу почтовым отправлением с описью вложения и уведомлением о вручении или вручается лично под роспись.</w:t>
      </w:r>
    </w:p>
    <w:p w:rsidR="005661E1" w:rsidRDefault="005661E1" w:rsidP="00B76571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ind w:firstLine="540"/>
        <w:rPr>
          <w:sz w:val="24"/>
          <w:szCs w:val="24"/>
        </w:rPr>
      </w:pPr>
      <w:r w:rsidRPr="00B76760">
        <w:rPr>
          <w:sz w:val="24"/>
          <w:szCs w:val="24"/>
        </w:rPr>
        <w:t>9.В случае, если в результате проведенной проверки наймодатель выяснил, что содержащиеся в заявлении сведения недостоверны, наймодатель предлагает заявителю в указанном в пункте 8 настоящего Порядка сообщении в течение одного месяца представить новое заявление с достоверными сведениями. В случае непредставления заявителем нового заявления в месячный срок либо в случае, если проверкой установлено, что имеются основания для отказа в приеме заявления, предусмотренные частью 4 ст. 91</w:t>
      </w:r>
      <w:r>
        <w:rPr>
          <w:sz w:val="24"/>
          <w:szCs w:val="24"/>
        </w:rPr>
        <w:t>.14.</w:t>
      </w:r>
      <w:r w:rsidRPr="00B76760">
        <w:rPr>
          <w:sz w:val="24"/>
          <w:szCs w:val="24"/>
        </w:rPr>
        <w:t xml:space="preserve"> Жилищного кодекса Российской Федерации, запись в реестре об учете заявления погашается на основании письменного решения наймодателя.</w:t>
      </w:r>
    </w:p>
    <w:p w:rsidR="005661E1" w:rsidRPr="00B76571" w:rsidRDefault="005661E1" w:rsidP="00B76571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ind w:firstLine="540"/>
        <w:rPr>
          <w:sz w:val="24"/>
          <w:szCs w:val="24"/>
        </w:rPr>
      </w:pPr>
    </w:p>
    <w:p w:rsidR="005661E1" w:rsidRPr="00B76571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0"/>
          <w:szCs w:val="20"/>
        </w:rPr>
      </w:pPr>
      <w:r w:rsidRPr="00B76571">
        <w:rPr>
          <w:sz w:val="20"/>
          <w:szCs w:val="20"/>
        </w:rPr>
        <w:t>Приложение № 1</w:t>
      </w:r>
    </w:p>
    <w:p w:rsidR="005661E1" w:rsidRPr="00B76571" w:rsidRDefault="005661E1" w:rsidP="00B76760">
      <w:pPr>
        <w:pStyle w:val="3"/>
        <w:spacing w:line="240" w:lineRule="auto"/>
        <w:ind w:left="4248"/>
        <w:jc w:val="center"/>
        <w:rPr>
          <w:sz w:val="20"/>
          <w:szCs w:val="20"/>
        </w:rPr>
      </w:pPr>
      <w:r w:rsidRPr="00B76571">
        <w:rPr>
          <w:sz w:val="20"/>
          <w:szCs w:val="20"/>
        </w:rPr>
        <w:t>к Порядку учета наймодателями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661E1" w:rsidRPr="00D97A66" w:rsidRDefault="005661E1" w:rsidP="00B76760">
      <w:pPr>
        <w:pStyle w:val="3"/>
        <w:shd w:val="clear" w:color="auto" w:fill="auto"/>
        <w:spacing w:before="0" w:line="240" w:lineRule="auto"/>
        <w:rPr>
          <w:sz w:val="28"/>
          <w:szCs w:val="28"/>
        </w:rPr>
      </w:pPr>
    </w:p>
    <w:p w:rsidR="005661E1" w:rsidRPr="00B76760" w:rsidRDefault="005661E1" w:rsidP="00BB2941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B76760">
        <w:rPr>
          <w:sz w:val="24"/>
          <w:szCs w:val="24"/>
        </w:rPr>
        <w:t>Форма заявления</w:t>
      </w:r>
    </w:p>
    <w:p w:rsidR="005661E1" w:rsidRPr="00B76760" w:rsidRDefault="005661E1" w:rsidP="00BB2941">
      <w:pPr>
        <w:pStyle w:val="3"/>
        <w:shd w:val="clear" w:color="auto" w:fill="auto"/>
        <w:spacing w:before="0" w:line="240" w:lineRule="auto"/>
        <w:jc w:val="center"/>
        <w:rPr>
          <w:b/>
          <w:sz w:val="24"/>
          <w:szCs w:val="24"/>
        </w:rPr>
      </w:pPr>
      <w:r w:rsidRPr="00B76760">
        <w:rPr>
          <w:b/>
          <w:sz w:val="24"/>
          <w:szCs w:val="24"/>
        </w:rPr>
        <w:t>гражданина о предоставлении жилых помещений по договорам найма жилых помещений жилищного фонда социального использования</w:t>
      </w:r>
    </w:p>
    <w:p w:rsidR="005661E1" w:rsidRPr="00D97A66" w:rsidRDefault="005661E1" w:rsidP="00BB2941">
      <w:pPr>
        <w:pStyle w:val="3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5661E1" w:rsidRPr="00D97A66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  <w:r w:rsidRPr="00D97A66">
        <w:rPr>
          <w:sz w:val="28"/>
          <w:szCs w:val="28"/>
        </w:rPr>
        <w:t>___________________________________</w:t>
      </w:r>
    </w:p>
    <w:p w:rsidR="005661E1" w:rsidRPr="00D97A66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>(наименование наймодателя)</w:t>
      </w:r>
    </w:p>
    <w:p w:rsidR="005661E1" w:rsidRPr="00D97A66" w:rsidRDefault="005661E1" w:rsidP="00BB2941">
      <w:pPr>
        <w:pStyle w:val="3"/>
        <w:shd w:val="clear" w:color="auto" w:fill="auto"/>
        <w:tabs>
          <w:tab w:val="left" w:leader="underscore" w:pos="10116"/>
        </w:tabs>
        <w:spacing w:before="0" w:line="240" w:lineRule="auto"/>
        <w:ind w:left="4248"/>
        <w:jc w:val="center"/>
        <w:rPr>
          <w:sz w:val="28"/>
          <w:szCs w:val="28"/>
        </w:rPr>
      </w:pPr>
      <w:r w:rsidRPr="00B76760">
        <w:rPr>
          <w:sz w:val="24"/>
          <w:szCs w:val="24"/>
        </w:rPr>
        <w:t>от</w:t>
      </w:r>
      <w:r w:rsidRPr="00D97A66">
        <w:rPr>
          <w:sz w:val="28"/>
          <w:szCs w:val="28"/>
        </w:rPr>
        <w:t xml:space="preserve"> _________________________________,</w:t>
      </w:r>
    </w:p>
    <w:p w:rsidR="005661E1" w:rsidRPr="00D97A66" w:rsidRDefault="005661E1" w:rsidP="00BB2941">
      <w:pPr>
        <w:pStyle w:val="3"/>
        <w:spacing w:before="0" w:line="240" w:lineRule="auto"/>
        <w:ind w:left="4248"/>
        <w:jc w:val="center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>(Ф.И.О., место жительства, телефон)</w:t>
      </w:r>
    </w:p>
    <w:p w:rsidR="005661E1" w:rsidRPr="00D97A66" w:rsidRDefault="005661E1" w:rsidP="00BB294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Pr="00B76760" w:rsidRDefault="005661E1" w:rsidP="00BB2941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B76760">
        <w:rPr>
          <w:sz w:val="24"/>
          <w:szCs w:val="24"/>
        </w:rPr>
        <w:t>Заявление</w:t>
      </w:r>
    </w:p>
    <w:p w:rsidR="005661E1" w:rsidRPr="00B76760" w:rsidRDefault="005661E1" w:rsidP="00BB2941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5661E1" w:rsidRPr="00B76760" w:rsidRDefault="005661E1" w:rsidP="00BB2941">
      <w:pPr>
        <w:pStyle w:val="3"/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 w:rsidRPr="00B76760">
        <w:rPr>
          <w:sz w:val="24"/>
          <w:szCs w:val="24"/>
        </w:rPr>
        <w:t>Прошу предоставить мне жилое помещение по договору найма жилого помещения жилищного фонда социального использования.</w:t>
      </w:r>
    </w:p>
    <w:p w:rsidR="005661E1" w:rsidRPr="00B76760" w:rsidRDefault="005661E1" w:rsidP="00BB2941">
      <w:pPr>
        <w:pStyle w:val="3"/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 w:rsidRPr="00B76760">
        <w:rPr>
          <w:sz w:val="24"/>
          <w:szCs w:val="24"/>
        </w:rPr>
        <w:t>Я принят «_____» ___________ 20___ г. на учет нуждающихся в предоставлении жилого помещения по договору найма жилого помещения жилищного фонда социального использов</w:t>
      </w:r>
      <w:r>
        <w:rPr>
          <w:sz w:val="24"/>
          <w:szCs w:val="24"/>
        </w:rPr>
        <w:t>ания решением _________________</w:t>
      </w:r>
      <w:r w:rsidRPr="00B76760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___________________________</w:t>
      </w:r>
    </w:p>
    <w:p w:rsidR="005661E1" w:rsidRPr="00D97A66" w:rsidRDefault="005661E1" w:rsidP="00BB2941">
      <w:pPr>
        <w:pStyle w:val="1"/>
        <w:shd w:val="clear" w:color="auto" w:fill="auto"/>
        <w:tabs>
          <w:tab w:val="left" w:leader="underscore" w:pos="1810"/>
          <w:tab w:val="left" w:leader="underscore" w:pos="7891"/>
        </w:tabs>
        <w:spacing w:line="240" w:lineRule="auto"/>
        <w:jc w:val="center"/>
        <w:rPr>
          <w:sz w:val="20"/>
          <w:szCs w:val="20"/>
        </w:rPr>
      </w:pPr>
      <w:r w:rsidRPr="00D97A66">
        <w:rPr>
          <w:sz w:val="20"/>
          <w:szCs w:val="20"/>
        </w:rPr>
        <w:t>(наименование органа, принявшего решение)</w:t>
      </w:r>
    </w:p>
    <w:p w:rsidR="005661E1" w:rsidRPr="00B76760" w:rsidRDefault="005661E1" w:rsidP="00BB2941">
      <w:pPr>
        <w:pStyle w:val="1"/>
        <w:shd w:val="clear" w:color="auto" w:fill="auto"/>
        <w:tabs>
          <w:tab w:val="left" w:leader="underscore" w:pos="1810"/>
          <w:tab w:val="left" w:leader="underscore" w:pos="7891"/>
        </w:tabs>
        <w:spacing w:line="240" w:lineRule="auto"/>
        <w:jc w:val="both"/>
        <w:rPr>
          <w:sz w:val="24"/>
          <w:szCs w:val="24"/>
        </w:rPr>
      </w:pPr>
      <w:r w:rsidRPr="00B76760">
        <w:rPr>
          <w:sz w:val="24"/>
          <w:szCs w:val="24"/>
        </w:rPr>
        <w:t>№ ______ от «____» ______________ 20___ г.</w:t>
      </w:r>
    </w:p>
    <w:p w:rsidR="005661E1" w:rsidRPr="00B76760" w:rsidRDefault="005661E1" w:rsidP="00BB2941">
      <w:pPr>
        <w:pStyle w:val="3"/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 w:rsidRPr="00B76760">
        <w:rPr>
          <w:sz w:val="24"/>
          <w:szCs w:val="24"/>
        </w:rPr>
        <w:t xml:space="preserve">В жилом помещении предполагаю проживать один/с семьей (нужное подчеркнуть). </w:t>
      </w:r>
      <w:r w:rsidRPr="00B76760">
        <w:rPr>
          <w:rStyle w:val="a1"/>
          <w:sz w:val="24"/>
          <w:szCs w:val="24"/>
          <w:lang w:eastAsia="ru-RU"/>
        </w:rPr>
        <w:t>Состав семьи _______ человек(а):</w:t>
      </w:r>
    </w:p>
    <w:p w:rsidR="005661E1" w:rsidRPr="00D97A66" w:rsidRDefault="005661E1" w:rsidP="00BB2941">
      <w:pPr>
        <w:pStyle w:val="1"/>
        <w:shd w:val="clear" w:color="auto" w:fill="auto"/>
        <w:tabs>
          <w:tab w:val="left" w:leader="underscore" w:pos="1810"/>
          <w:tab w:val="left" w:leader="underscore" w:pos="7891"/>
        </w:tabs>
        <w:spacing w:line="240" w:lineRule="auto"/>
        <w:jc w:val="both"/>
        <w:rPr>
          <w:sz w:val="16"/>
          <w:szCs w:val="16"/>
        </w:rPr>
      </w:pPr>
    </w:p>
    <w:tbl>
      <w:tblPr>
        <w:tblOverlap w:val="never"/>
        <w:tblW w:w="9664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863"/>
        <w:gridCol w:w="4536"/>
        <w:gridCol w:w="2410"/>
        <w:gridCol w:w="1855"/>
      </w:tblGrid>
      <w:tr w:rsidR="005661E1" w:rsidRPr="00431F5A" w:rsidTr="00B10322">
        <w:trPr>
          <w:trHeight w:hRule="exact" w:val="571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E1" w:rsidRPr="00D97A66" w:rsidRDefault="005661E1" w:rsidP="00B10322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97A66">
              <w:rPr>
                <w:rStyle w:val="1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E1" w:rsidRPr="00D97A66" w:rsidRDefault="005661E1" w:rsidP="00B10322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97A66">
              <w:rPr>
                <w:rStyle w:val="1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E1" w:rsidRPr="00D97A66" w:rsidRDefault="005661E1" w:rsidP="00B10322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97A66">
              <w:rPr>
                <w:rStyle w:val="10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E1" w:rsidRPr="00D97A66" w:rsidRDefault="005661E1" w:rsidP="00B10322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3D7B17">
              <w:rPr>
                <w:rStyle w:val="10"/>
                <w:sz w:val="24"/>
                <w:szCs w:val="24"/>
                <w:lang w:eastAsia="ru-RU"/>
              </w:rPr>
              <w:t>Число, месяц, г</w:t>
            </w:r>
            <w:r w:rsidRPr="00D97A66">
              <w:rPr>
                <w:rStyle w:val="10"/>
                <w:sz w:val="24"/>
                <w:szCs w:val="24"/>
                <w:lang w:eastAsia="ru-RU"/>
              </w:rPr>
              <w:t>од рождения</w:t>
            </w:r>
          </w:p>
        </w:tc>
      </w:tr>
      <w:tr w:rsidR="005661E1" w:rsidRPr="00431F5A" w:rsidTr="00B10322">
        <w:trPr>
          <w:trHeight w:hRule="exact" w:val="269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1E1" w:rsidRPr="00431F5A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1E1" w:rsidRPr="00431F5A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1E1" w:rsidRPr="00431F5A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1E1" w:rsidRPr="00431F5A" w:rsidRDefault="005661E1" w:rsidP="00B10322">
            <w:pPr>
              <w:rPr>
                <w:sz w:val="28"/>
                <w:szCs w:val="28"/>
              </w:rPr>
            </w:pPr>
          </w:p>
        </w:tc>
      </w:tr>
      <w:tr w:rsidR="005661E1" w:rsidRPr="00431F5A" w:rsidTr="00B10322">
        <w:trPr>
          <w:trHeight w:hRule="exact" w:val="288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1E1" w:rsidRPr="00431F5A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1E1" w:rsidRPr="00431F5A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1E1" w:rsidRPr="00431F5A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E1" w:rsidRPr="00431F5A" w:rsidRDefault="005661E1" w:rsidP="00B10322">
            <w:pPr>
              <w:rPr>
                <w:sz w:val="28"/>
                <w:szCs w:val="28"/>
              </w:rPr>
            </w:pPr>
          </w:p>
        </w:tc>
      </w:tr>
    </w:tbl>
    <w:p w:rsidR="005661E1" w:rsidRPr="00D97A66" w:rsidRDefault="005661E1" w:rsidP="00BB2941">
      <w:pPr>
        <w:pStyle w:val="1"/>
        <w:shd w:val="clear" w:color="auto" w:fill="auto"/>
        <w:tabs>
          <w:tab w:val="left" w:leader="underscore" w:pos="1810"/>
          <w:tab w:val="left" w:leader="underscore" w:pos="7891"/>
        </w:tabs>
        <w:spacing w:line="240" w:lineRule="auto"/>
        <w:jc w:val="both"/>
        <w:rPr>
          <w:sz w:val="16"/>
          <w:szCs w:val="16"/>
        </w:rPr>
      </w:pPr>
    </w:p>
    <w:p w:rsidR="005661E1" w:rsidRPr="00B76760" w:rsidRDefault="005661E1" w:rsidP="00BB2941">
      <w:pPr>
        <w:pStyle w:val="3"/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 w:rsidRPr="00B76760">
        <w:rPr>
          <w:sz w:val="24"/>
          <w:szCs w:val="24"/>
        </w:rPr>
        <w:t>Я даю свое согласие на обработку наймодателем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выполнения всех действий, необходимых для учета данного заявления.</w:t>
      </w:r>
    </w:p>
    <w:p w:rsidR="005661E1" w:rsidRPr="00D97A66" w:rsidRDefault="005661E1" w:rsidP="00BB294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rPr>
          <w:sz w:val="28"/>
          <w:szCs w:val="28"/>
        </w:rPr>
      </w:pPr>
      <w:r w:rsidRPr="00D97A66">
        <w:rPr>
          <w:sz w:val="28"/>
          <w:szCs w:val="28"/>
        </w:rPr>
        <w:t>__________________________________________________________________</w:t>
      </w:r>
    </w:p>
    <w:p w:rsidR="005661E1" w:rsidRPr="00D97A66" w:rsidRDefault="005661E1" w:rsidP="00BB294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jc w:val="center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>(Ф.И.О. заявителя)</w:t>
      </w:r>
    </w:p>
    <w:p w:rsidR="005661E1" w:rsidRPr="00D97A66" w:rsidRDefault="005661E1" w:rsidP="00BB294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jc w:val="center"/>
        <w:rPr>
          <w:sz w:val="28"/>
          <w:szCs w:val="28"/>
        </w:rPr>
      </w:pPr>
      <w:r w:rsidRPr="00B76760">
        <w:rPr>
          <w:sz w:val="24"/>
          <w:szCs w:val="24"/>
        </w:rPr>
        <w:t>___________________________ «_____» _______________ 20 ___ г.</w:t>
      </w:r>
      <w:r w:rsidRPr="00D97A66">
        <w:rPr>
          <w:sz w:val="28"/>
          <w:szCs w:val="28"/>
          <w:vertAlign w:val="superscript"/>
        </w:rPr>
        <w:t xml:space="preserve">                                          (подпись)                                                                                 (дата)</w:t>
      </w:r>
    </w:p>
    <w:p w:rsidR="005661E1" w:rsidRPr="00D97A66" w:rsidRDefault="005661E1" w:rsidP="00BB2941">
      <w:pPr>
        <w:pStyle w:val="3"/>
        <w:shd w:val="clear" w:color="auto" w:fill="auto"/>
        <w:spacing w:before="0" w:line="240" w:lineRule="auto"/>
        <w:ind w:left="100"/>
        <w:rPr>
          <w:sz w:val="28"/>
          <w:szCs w:val="28"/>
        </w:rPr>
      </w:pPr>
    </w:p>
    <w:p w:rsidR="005661E1" w:rsidRPr="007E7737" w:rsidRDefault="005661E1" w:rsidP="00BB2941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rPr>
          <w:sz w:val="28"/>
          <w:szCs w:val="28"/>
        </w:rPr>
      </w:pPr>
    </w:p>
    <w:p w:rsidR="005661E1" w:rsidRPr="00D97A66" w:rsidRDefault="005661E1" w:rsidP="00BB2941">
      <w:pPr>
        <w:pStyle w:val="20"/>
        <w:tabs>
          <w:tab w:val="left" w:leader="underscore" w:pos="4050"/>
          <w:tab w:val="left" w:leader="underscore" w:pos="4982"/>
          <w:tab w:val="left" w:leader="underscore" w:pos="6378"/>
        </w:tabs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661E1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5661E1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5661E1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5661E1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5661E1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5661E1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  <w:sectPr w:rsidR="005661E1" w:rsidSect="00B76571"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5661E1" w:rsidRPr="00B76571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0"/>
          <w:szCs w:val="20"/>
        </w:rPr>
      </w:pPr>
      <w:r w:rsidRPr="00B76571">
        <w:rPr>
          <w:sz w:val="20"/>
          <w:szCs w:val="20"/>
        </w:rPr>
        <w:t>Приложение № 2</w:t>
      </w:r>
    </w:p>
    <w:p w:rsidR="005661E1" w:rsidRPr="00B76571" w:rsidRDefault="005661E1" w:rsidP="00B94CE4">
      <w:pPr>
        <w:pStyle w:val="3"/>
        <w:spacing w:line="240" w:lineRule="auto"/>
        <w:ind w:left="4248"/>
        <w:jc w:val="center"/>
        <w:rPr>
          <w:sz w:val="20"/>
          <w:szCs w:val="20"/>
        </w:rPr>
      </w:pPr>
      <w:r w:rsidRPr="00B76571">
        <w:rPr>
          <w:sz w:val="20"/>
          <w:szCs w:val="20"/>
        </w:rPr>
        <w:t>к Порядку учета наймодателями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661E1" w:rsidRPr="00D97A66" w:rsidRDefault="005661E1" w:rsidP="00BB2941">
      <w:pPr>
        <w:pStyle w:val="3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5661E1" w:rsidRPr="00B94CE4" w:rsidRDefault="005661E1" w:rsidP="00BB2941">
      <w:pPr>
        <w:pStyle w:val="3"/>
        <w:shd w:val="clear" w:color="auto" w:fill="auto"/>
        <w:spacing w:before="0" w:line="240" w:lineRule="auto"/>
        <w:ind w:left="284" w:right="284"/>
        <w:jc w:val="center"/>
        <w:rPr>
          <w:b/>
          <w:sz w:val="24"/>
          <w:szCs w:val="24"/>
        </w:rPr>
      </w:pPr>
      <w:r w:rsidRPr="00B94CE4">
        <w:rPr>
          <w:b/>
          <w:sz w:val="24"/>
          <w:szCs w:val="24"/>
        </w:rPr>
        <w:t>Форма реестра</w:t>
      </w:r>
    </w:p>
    <w:p w:rsidR="005661E1" w:rsidRPr="00B94CE4" w:rsidRDefault="005661E1" w:rsidP="00BB2941">
      <w:pPr>
        <w:pStyle w:val="3"/>
        <w:shd w:val="clear" w:color="auto" w:fill="auto"/>
        <w:spacing w:before="0" w:line="240" w:lineRule="auto"/>
        <w:ind w:left="284" w:right="284"/>
        <w:jc w:val="center"/>
        <w:rPr>
          <w:b/>
          <w:sz w:val="24"/>
          <w:szCs w:val="24"/>
        </w:rPr>
      </w:pPr>
      <w:r w:rsidRPr="00B94CE4">
        <w:rPr>
          <w:b/>
          <w:sz w:val="24"/>
          <w:szCs w:val="24"/>
        </w:rPr>
        <w:t>граждан, подавших заявление о предоставлении жилых помещений по договорам найма жилых помещений жилищного фонда социального использования</w:t>
      </w:r>
    </w:p>
    <w:p w:rsidR="005661E1" w:rsidRPr="00B94CE4" w:rsidRDefault="005661E1" w:rsidP="00BB2941">
      <w:pPr>
        <w:pStyle w:val="20"/>
        <w:shd w:val="clear" w:color="auto" w:fill="auto"/>
        <w:spacing w:after="0" w:line="240" w:lineRule="auto"/>
        <w:ind w:left="284" w:right="284"/>
        <w:rPr>
          <w:sz w:val="24"/>
          <w:szCs w:val="24"/>
        </w:rPr>
      </w:pPr>
    </w:p>
    <w:p w:rsidR="005661E1" w:rsidRPr="00B94CE4" w:rsidRDefault="005661E1" w:rsidP="00BB2941">
      <w:pPr>
        <w:pStyle w:val="3"/>
        <w:shd w:val="clear" w:color="auto" w:fill="auto"/>
        <w:spacing w:before="0" w:line="240" w:lineRule="auto"/>
        <w:ind w:left="284" w:right="284"/>
        <w:jc w:val="center"/>
        <w:rPr>
          <w:sz w:val="24"/>
          <w:szCs w:val="24"/>
        </w:rPr>
      </w:pPr>
      <w:r w:rsidRPr="00B94CE4">
        <w:rPr>
          <w:sz w:val="24"/>
          <w:szCs w:val="24"/>
        </w:rPr>
        <w:t>Реестр</w:t>
      </w:r>
    </w:p>
    <w:p w:rsidR="005661E1" w:rsidRPr="00B94CE4" w:rsidRDefault="005661E1" w:rsidP="00BB2941">
      <w:pPr>
        <w:pStyle w:val="3"/>
        <w:shd w:val="clear" w:color="auto" w:fill="auto"/>
        <w:spacing w:before="0" w:line="240" w:lineRule="auto"/>
        <w:ind w:left="284" w:right="284"/>
        <w:jc w:val="center"/>
        <w:rPr>
          <w:sz w:val="24"/>
          <w:szCs w:val="24"/>
        </w:rPr>
      </w:pPr>
      <w:r w:rsidRPr="00B94CE4">
        <w:rPr>
          <w:sz w:val="24"/>
          <w:szCs w:val="24"/>
        </w:rPr>
        <w:t>граждан, подавших заявление о предоставлении жилых помещений по договорам найма жилых помещений жилищного фонда социального использования</w:t>
      </w:r>
    </w:p>
    <w:p w:rsidR="005661E1" w:rsidRDefault="005661E1" w:rsidP="00A75731">
      <w:pPr>
        <w:pStyle w:val="20"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D97A66">
        <w:rPr>
          <w:b w:val="0"/>
          <w:sz w:val="28"/>
          <w:szCs w:val="28"/>
        </w:rPr>
        <w:t>______</w:t>
      </w:r>
      <w:r>
        <w:rPr>
          <w:b w:val="0"/>
          <w:sz w:val="28"/>
          <w:szCs w:val="28"/>
        </w:rPr>
        <w:t>____</w:t>
      </w:r>
      <w:r w:rsidRPr="00D97A66">
        <w:rPr>
          <w:b w:val="0"/>
          <w:sz w:val="28"/>
          <w:szCs w:val="28"/>
        </w:rPr>
        <w:t>_______________________________________________________</w:t>
      </w:r>
      <w:r>
        <w:rPr>
          <w:b w:val="0"/>
          <w:sz w:val="28"/>
          <w:szCs w:val="28"/>
        </w:rPr>
        <w:t>_</w:t>
      </w:r>
    </w:p>
    <w:p w:rsidR="005661E1" w:rsidRDefault="005661E1" w:rsidP="00D50129">
      <w:pPr>
        <w:pStyle w:val="3"/>
        <w:shd w:val="clear" w:color="auto" w:fill="auto"/>
        <w:spacing w:before="0" w:line="240" w:lineRule="auto"/>
        <w:jc w:val="center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>(наименование наймодателя)</w:t>
      </w:r>
    </w:p>
    <w:p w:rsidR="005661E1" w:rsidRPr="00D97A66" w:rsidRDefault="005661E1" w:rsidP="00A75731">
      <w:pPr>
        <w:pStyle w:val="20"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tbl>
      <w:tblPr>
        <w:tblpPr w:leftFromText="180" w:rightFromText="180" w:vertAnchor="text" w:horzAnchor="margin" w:tblpXSpec="right" w:tblpY="198"/>
        <w:tblW w:w="14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8"/>
        <w:gridCol w:w="1620"/>
        <w:gridCol w:w="2160"/>
        <w:gridCol w:w="1800"/>
        <w:gridCol w:w="1440"/>
        <w:gridCol w:w="1620"/>
        <w:gridCol w:w="1886"/>
        <w:gridCol w:w="1134"/>
        <w:gridCol w:w="1843"/>
      </w:tblGrid>
      <w:tr w:rsidR="005661E1" w:rsidRPr="00431F5A" w:rsidTr="00D50129">
        <w:tc>
          <w:tcPr>
            <w:tcW w:w="828" w:type="dxa"/>
            <w:vMerge w:val="restart"/>
          </w:tcPr>
          <w:p w:rsidR="005661E1" w:rsidRPr="00431F5A" w:rsidRDefault="005661E1" w:rsidP="00D50129">
            <w:pPr>
              <w:pStyle w:val="3"/>
              <w:shd w:val="clear" w:color="auto" w:fill="auto"/>
              <w:spacing w:before="0" w:line="240" w:lineRule="auto"/>
              <w:jc w:val="center"/>
              <w:rPr>
                <w:rStyle w:val="10"/>
                <w:sz w:val="20"/>
                <w:szCs w:val="20"/>
                <w:lang w:eastAsia="ru-RU"/>
              </w:rPr>
            </w:pPr>
            <w:r w:rsidRPr="00431F5A">
              <w:rPr>
                <w:rStyle w:val="10"/>
                <w:sz w:val="20"/>
                <w:szCs w:val="20"/>
                <w:lang w:eastAsia="ru-RU"/>
              </w:rPr>
              <w:t>№№</w:t>
            </w:r>
          </w:p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  <w:lang w:eastAsia="ru-RU"/>
              </w:rPr>
              <w:t>п.п.</w:t>
            </w:r>
          </w:p>
        </w:tc>
        <w:tc>
          <w:tcPr>
            <w:tcW w:w="1620" w:type="dxa"/>
            <w:vMerge w:val="restart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  <w:lang w:eastAsia="ru-RU"/>
              </w:rPr>
              <w:t>Дата поступления заявления</w:t>
            </w:r>
          </w:p>
        </w:tc>
        <w:tc>
          <w:tcPr>
            <w:tcW w:w="7020" w:type="dxa"/>
            <w:gridSpan w:val="4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  <w:lang w:eastAsia="ru-RU"/>
              </w:rPr>
              <w:t>Данные о заявителе и членах его семьи</w:t>
            </w:r>
          </w:p>
        </w:tc>
        <w:tc>
          <w:tcPr>
            <w:tcW w:w="1886" w:type="dxa"/>
            <w:vMerge w:val="restart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  <w:lang w:eastAsia="ru-RU"/>
              </w:rPr>
              <w:t>Время постановки граждан на учет нуждающихся в предоставлении жилых помещений и реквизиты такого решения</w:t>
            </w:r>
          </w:p>
        </w:tc>
        <w:tc>
          <w:tcPr>
            <w:tcW w:w="1134" w:type="dxa"/>
            <w:vMerge w:val="restart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  <w:lang w:eastAsia="ru-RU"/>
              </w:rPr>
              <w:t>Подпись заявителя в получении расписки и дата ее получения</w:t>
            </w:r>
          </w:p>
        </w:tc>
        <w:tc>
          <w:tcPr>
            <w:tcW w:w="1843" w:type="dxa"/>
            <w:vMerge w:val="restart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  <w:lang w:eastAsia="ru-RU"/>
              </w:rPr>
              <w:t>Сведения о заключении договора найма жилого помещения жилищного фонда социального использования или об отказе в удовлетворении заявления и основаниях отказа</w:t>
            </w:r>
          </w:p>
        </w:tc>
      </w:tr>
      <w:tr w:rsidR="005661E1" w:rsidRPr="00431F5A" w:rsidTr="00D50129">
        <w:tc>
          <w:tcPr>
            <w:tcW w:w="828" w:type="dxa"/>
            <w:vMerge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  <w:lang w:eastAsia="ru-RU"/>
              </w:rPr>
              <w:t>Ф.И.О, заявителя и совместно проживающих с ним членов его семьи, сведения о документе, удостоверяющем личность</w:t>
            </w:r>
          </w:p>
        </w:tc>
        <w:tc>
          <w:tcPr>
            <w:tcW w:w="180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  <w:lang w:eastAsia="ru-RU"/>
              </w:rPr>
              <w:t>Место постоянного проживания</w:t>
            </w:r>
          </w:p>
        </w:tc>
        <w:tc>
          <w:tcPr>
            <w:tcW w:w="144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  <w:lang w:eastAsia="ru-RU"/>
              </w:rPr>
              <w:t>Степень родства или свойства по отношению к заявителю</w:t>
            </w:r>
          </w:p>
        </w:tc>
        <w:tc>
          <w:tcPr>
            <w:tcW w:w="1886" w:type="dxa"/>
            <w:vMerge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5661E1" w:rsidRPr="00431F5A" w:rsidTr="00D50129">
        <w:tc>
          <w:tcPr>
            <w:tcW w:w="828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6</w:t>
            </w:r>
          </w:p>
        </w:tc>
        <w:tc>
          <w:tcPr>
            <w:tcW w:w="1886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9</w:t>
            </w:r>
          </w:p>
        </w:tc>
      </w:tr>
      <w:tr w:rsidR="005661E1" w:rsidRPr="00431F5A" w:rsidTr="00D50129">
        <w:tc>
          <w:tcPr>
            <w:tcW w:w="828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5661E1" w:rsidRPr="00431F5A" w:rsidTr="00D50129">
        <w:tc>
          <w:tcPr>
            <w:tcW w:w="828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</w:tr>
    </w:tbl>
    <w:p w:rsidR="005661E1" w:rsidRDefault="005661E1" w:rsidP="00D50129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5661E1" w:rsidRPr="001724BE" w:rsidRDefault="005661E1" w:rsidP="00A75731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1724BE">
        <w:rPr>
          <w:sz w:val="20"/>
          <w:szCs w:val="20"/>
        </w:rPr>
        <w:t>Примечания: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1. В колонке 1 таблицы указывается присвоенный заявителю порядковый номер по реестру, например: «1». В случае, если в заявлении заявителя указано, что его семья состоит из нескольких человек, то все необходимые записи в отношении регистрации данного заявления производятся под одним порядковым номером. При этом на заполнение сведений о заявителе и совместно проживающих с ним членов его семьи отводится необходимое количество строк.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2. В колонке 2 таблицы указывается дата поступления заявления.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3. В случае, если в заявлении заявителя указано, что его семья состоит из нескольких человек, то все необходимые записи в отношении заявителя и каждого члена его семьи, касающиеся конкретного гражданина размещаются в колонках 3 – 6 таблицы на одном уровне.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4. В колонке 7 таблицы указывается реквизиты (дата и номер) решения уполномоченного органа о постановке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5. В колонке 7 таблицы указывается в</w:t>
      </w:r>
      <w:r w:rsidRPr="001724BE">
        <w:rPr>
          <w:rStyle w:val="10"/>
          <w:b w:val="0"/>
          <w:sz w:val="20"/>
          <w:szCs w:val="20"/>
          <w:lang w:eastAsia="ru-RU"/>
        </w:rPr>
        <w:t xml:space="preserve">ремя постановки граждан на учет нуждающихся в предоставлении жилых помещений в соответствии с решением уполномоченного органа </w:t>
      </w:r>
      <w:r w:rsidRPr="001724BE">
        <w:rPr>
          <w:b w:val="0"/>
          <w:sz w:val="20"/>
          <w:szCs w:val="20"/>
        </w:rPr>
        <w:t>и реквизиты такого решения.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6. В колонке 8 таблицы гражданин ставит подпись, подтверждающую получение расписки о получении наймодателем заявления о предоставлении жилого помещения по договору найма жилого помещения жилищного фонда социального использования с указанием даты ее получения. Например: «Расписку получил 12 июля 2015 г. (подпись заявителя)». В случае направления заявления почтовым отправлением и отправлении наймодателем расписки о получении и учете заявления почтовым отправлением в колонке 8 таблицы делается запись: «Расписканаправлена почтовым отправлением 12 июля 2015 г. ______ (должность исполнителя, отправившего, расписку) ______ (Ф.И.О.) ______ (подпись)».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7. Колонки 1 – 8 таблицы заполняются при учете наймодателями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8 Колонка 9 таблицы заполняется при прекращении наймодателями учета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9. В колонке 9 таблицы при заполнении сведений о заключении договора найма жилого помещения жилищного фонда социального использования указывается: дата заключения договора, срок заключения договора площадь предоставленного жилого помещения. Например, «17 апреля 2016 г. заключен договор найма жилого помещения жилищного фонда социального использования площадью 74,7 кв. м по адресу Московская обл., г. Коломна, ул. Гагарина, д. 74, кв. 21 на срок десять лет».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10. В колонке 9 таблицы при заполнении сведений об отказе в удовлетворении заявления и причинах отказа указывается, например, «Отказано 27 апреля 2016 г.» с указанием причины снятия заявителя с учета граждан, нуждающихся в предоставлении жилых помещений по договорам найма жилых помещений жилищного фонда социального использования в соответствии с порядком такого учета, установленного в соответствии с частью 4 статьи 91.13. Жилищного кодекса Российской Федерации нормативным правовым актом органа государственной власти субъекта Российской Федерации, на территории которого расположены наемные дома социального использования, жилые помещения в которых предоставляются наймодателем.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11. В случае погашения записи об учете заявления в колонке 9 таблицы указывается «Запись погашена на основании решения наймодателя от «___» ________ 20___ г. № ______».</w:t>
      </w:r>
    </w:p>
    <w:p w:rsidR="005661E1" w:rsidRPr="001724BE" w:rsidRDefault="005661E1" w:rsidP="00D50129">
      <w:pPr>
        <w:pStyle w:val="3"/>
        <w:shd w:val="clear" w:color="auto" w:fill="auto"/>
        <w:spacing w:before="0" w:line="240" w:lineRule="auto"/>
        <w:ind w:left="4248"/>
        <w:rPr>
          <w:sz w:val="20"/>
          <w:szCs w:val="20"/>
        </w:rPr>
      </w:pPr>
    </w:p>
    <w:p w:rsidR="005661E1" w:rsidRPr="001724BE" w:rsidRDefault="005661E1" w:rsidP="00A75731">
      <w:pPr>
        <w:pStyle w:val="3"/>
        <w:shd w:val="clear" w:color="auto" w:fill="auto"/>
        <w:spacing w:before="0" w:line="240" w:lineRule="auto"/>
        <w:ind w:left="4248"/>
        <w:jc w:val="center"/>
        <w:rPr>
          <w:sz w:val="20"/>
          <w:szCs w:val="20"/>
        </w:rPr>
        <w:sectPr w:rsidR="005661E1" w:rsidRPr="001724BE" w:rsidSect="001724BE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5661E1" w:rsidRPr="00B76571" w:rsidRDefault="005661E1" w:rsidP="00A75731">
      <w:pPr>
        <w:pStyle w:val="3"/>
        <w:shd w:val="clear" w:color="auto" w:fill="auto"/>
        <w:spacing w:before="0" w:line="240" w:lineRule="auto"/>
        <w:ind w:left="4248"/>
        <w:jc w:val="center"/>
        <w:rPr>
          <w:sz w:val="20"/>
          <w:szCs w:val="20"/>
        </w:rPr>
      </w:pPr>
      <w:r w:rsidRPr="00B76571">
        <w:rPr>
          <w:sz w:val="20"/>
          <w:szCs w:val="20"/>
        </w:rPr>
        <w:t>Приложение № 3</w:t>
      </w:r>
    </w:p>
    <w:p w:rsidR="005661E1" w:rsidRPr="00B76571" w:rsidRDefault="005661E1" w:rsidP="00D50129">
      <w:pPr>
        <w:pStyle w:val="3"/>
        <w:spacing w:line="240" w:lineRule="auto"/>
        <w:ind w:left="4248"/>
        <w:jc w:val="center"/>
        <w:rPr>
          <w:sz w:val="20"/>
          <w:szCs w:val="20"/>
        </w:rPr>
      </w:pPr>
      <w:r w:rsidRPr="00B76571">
        <w:rPr>
          <w:sz w:val="20"/>
          <w:szCs w:val="20"/>
        </w:rPr>
        <w:t>к Порядку учета наймодателями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661E1" w:rsidRPr="000D15E3" w:rsidRDefault="005661E1" w:rsidP="000D15E3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rPr>
          <w:sz w:val="28"/>
          <w:szCs w:val="28"/>
        </w:rPr>
      </w:pP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ind w:left="170" w:right="170"/>
        <w:jc w:val="center"/>
        <w:rPr>
          <w:b/>
          <w:sz w:val="24"/>
          <w:szCs w:val="24"/>
        </w:rPr>
      </w:pPr>
      <w:r w:rsidRPr="00D50129">
        <w:rPr>
          <w:b/>
          <w:sz w:val="24"/>
          <w:szCs w:val="24"/>
        </w:rPr>
        <w:t>Форма расписки</w:t>
      </w: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ind w:left="170" w:right="170"/>
        <w:jc w:val="center"/>
        <w:rPr>
          <w:b/>
          <w:sz w:val="24"/>
          <w:szCs w:val="24"/>
        </w:rPr>
      </w:pPr>
      <w:r w:rsidRPr="00D50129">
        <w:rPr>
          <w:b/>
          <w:sz w:val="24"/>
          <w:szCs w:val="24"/>
        </w:rPr>
        <w:t>о получении заявление о предоставлении жилого помещения по договору найма жилого помещения жилищного фонда социального использования</w:t>
      </w: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ind w:left="4640"/>
        <w:rPr>
          <w:sz w:val="24"/>
          <w:szCs w:val="24"/>
        </w:rPr>
      </w:pP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D50129">
        <w:rPr>
          <w:sz w:val="24"/>
          <w:szCs w:val="24"/>
        </w:rPr>
        <w:t>Расписка</w:t>
      </w: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D50129">
        <w:rPr>
          <w:sz w:val="24"/>
          <w:szCs w:val="24"/>
        </w:rPr>
        <w:t>о получении и учете заявление о предоставлении жилого помещения по договору найма жилого помещения жилищного фонда социального использования</w:t>
      </w: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5661E1" w:rsidRPr="00D50129" w:rsidRDefault="005661E1" w:rsidP="00A75731">
      <w:pPr>
        <w:pStyle w:val="3"/>
        <w:shd w:val="clear" w:color="auto" w:fill="auto"/>
        <w:tabs>
          <w:tab w:val="left" w:leader="underscore" w:pos="7221"/>
        </w:tabs>
        <w:spacing w:before="0" w:line="240" w:lineRule="auto"/>
        <w:ind w:firstLine="709"/>
        <w:rPr>
          <w:sz w:val="24"/>
          <w:szCs w:val="24"/>
        </w:rPr>
      </w:pPr>
      <w:r w:rsidRPr="00D50129">
        <w:rPr>
          <w:sz w:val="24"/>
          <w:szCs w:val="24"/>
        </w:rPr>
        <w:t>Настоящим удостоверяется, что заявитель ________________________</w:t>
      </w:r>
      <w:r>
        <w:rPr>
          <w:sz w:val="24"/>
          <w:szCs w:val="24"/>
        </w:rPr>
        <w:t>___________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7221"/>
        </w:tabs>
        <w:spacing w:before="0" w:line="240" w:lineRule="auto"/>
        <w:ind w:firstLine="709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(Ф.И.О.)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rPr>
          <w:sz w:val="28"/>
          <w:szCs w:val="28"/>
        </w:rPr>
      </w:pPr>
      <w:r w:rsidRPr="00D97A66">
        <w:rPr>
          <w:sz w:val="28"/>
          <w:szCs w:val="28"/>
        </w:rPr>
        <w:t xml:space="preserve">___________________________________________ </w:t>
      </w:r>
      <w:r w:rsidRPr="00D50129">
        <w:rPr>
          <w:sz w:val="24"/>
          <w:szCs w:val="24"/>
        </w:rPr>
        <w:t>представил, а наймодатель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rPr>
          <w:sz w:val="28"/>
          <w:szCs w:val="28"/>
        </w:rPr>
      </w:pPr>
      <w:r w:rsidRPr="00D97A66">
        <w:rPr>
          <w:sz w:val="28"/>
          <w:szCs w:val="28"/>
        </w:rPr>
        <w:t>__________________________________________________________________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jc w:val="center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>(наименование наймодателя)</w:t>
      </w:r>
    </w:p>
    <w:p w:rsidR="005661E1" w:rsidRPr="00D50129" w:rsidRDefault="005661E1" w:rsidP="00A75731">
      <w:pPr>
        <w:pStyle w:val="3"/>
        <w:tabs>
          <w:tab w:val="left" w:leader="underscore" w:pos="8879"/>
          <w:tab w:val="left" w:leader="underscore" w:pos="10116"/>
        </w:tabs>
        <w:spacing w:before="0" w:line="240" w:lineRule="auto"/>
        <w:rPr>
          <w:sz w:val="24"/>
          <w:szCs w:val="24"/>
        </w:rPr>
      </w:pPr>
      <w:r w:rsidRPr="00D50129">
        <w:rPr>
          <w:sz w:val="24"/>
          <w:szCs w:val="24"/>
        </w:rPr>
        <w:t>получил «____» ____________ 20___ г., заявление о предоставлении жилого помещений по договорам найма жилых помещений жилищного фонда социального использования и ему присвоен порядковый номер __________ в реестре граждан, подавших заявление о предоставлении жилых помещений по договорам найма жилых помещений жилищного фонда социального использования.</w:t>
      </w:r>
    </w:p>
    <w:p w:rsidR="005661E1" w:rsidRPr="00D50129" w:rsidRDefault="005661E1" w:rsidP="00A75731">
      <w:pPr>
        <w:pStyle w:val="3"/>
        <w:tabs>
          <w:tab w:val="left" w:leader="underscore" w:pos="5286"/>
        </w:tabs>
        <w:spacing w:before="0" w:line="240" w:lineRule="auto"/>
        <w:ind w:firstLine="709"/>
        <w:rPr>
          <w:sz w:val="24"/>
          <w:szCs w:val="24"/>
        </w:rPr>
      </w:pPr>
    </w:p>
    <w:p w:rsidR="005661E1" w:rsidRPr="00D50129" w:rsidRDefault="005661E1" w:rsidP="00A75731">
      <w:pPr>
        <w:pStyle w:val="3"/>
        <w:shd w:val="clear" w:color="auto" w:fill="auto"/>
        <w:tabs>
          <w:tab w:val="left" w:leader="underscore" w:pos="5286"/>
        </w:tabs>
        <w:spacing w:before="0" w:line="240" w:lineRule="auto"/>
        <w:ind w:firstLine="709"/>
        <w:rPr>
          <w:sz w:val="24"/>
          <w:szCs w:val="24"/>
        </w:rPr>
      </w:pPr>
      <w:r w:rsidRPr="00D50129">
        <w:rPr>
          <w:sz w:val="24"/>
          <w:szCs w:val="24"/>
        </w:rPr>
        <w:t>Заявление принял __________________________________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5286"/>
        </w:tabs>
        <w:spacing w:before="0" w:line="240" w:lineRule="auto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 xml:space="preserve">       (должность)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rPr>
          <w:sz w:val="28"/>
          <w:szCs w:val="28"/>
        </w:rPr>
      </w:pPr>
      <w:r w:rsidRPr="00D97A66">
        <w:rPr>
          <w:sz w:val="28"/>
          <w:szCs w:val="28"/>
        </w:rPr>
        <w:t>__________________________________________________________________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jc w:val="center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>(Ф.И.О. исполнителя, принявшего заявление)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jc w:val="center"/>
        <w:rPr>
          <w:sz w:val="28"/>
          <w:szCs w:val="28"/>
        </w:rPr>
      </w:pPr>
      <w:r w:rsidRPr="00D97A66">
        <w:rPr>
          <w:sz w:val="28"/>
          <w:szCs w:val="28"/>
        </w:rPr>
        <w:t>___________________________ «_____» _______________ 20 ___ г.</w:t>
      </w:r>
    </w:p>
    <w:p w:rsidR="005661E1" w:rsidRPr="00D97A66" w:rsidRDefault="005661E1" w:rsidP="00A75731">
      <w:pPr>
        <w:pStyle w:val="3"/>
        <w:shd w:val="clear" w:color="auto" w:fill="auto"/>
        <w:spacing w:before="0" w:line="240" w:lineRule="auto"/>
        <w:ind w:left="100"/>
        <w:rPr>
          <w:sz w:val="28"/>
          <w:szCs w:val="28"/>
        </w:rPr>
      </w:pPr>
      <w:r w:rsidRPr="00D97A66">
        <w:rPr>
          <w:sz w:val="28"/>
          <w:szCs w:val="28"/>
          <w:vertAlign w:val="superscript"/>
        </w:rPr>
        <w:t xml:space="preserve">                                          (подпись)                                                                                 (дата)</w:t>
      </w:r>
    </w:p>
    <w:p w:rsidR="005661E1" w:rsidRPr="00D50129" w:rsidRDefault="005661E1" w:rsidP="00A75731">
      <w:pPr>
        <w:pStyle w:val="20"/>
        <w:spacing w:after="0" w:line="240" w:lineRule="auto"/>
        <w:jc w:val="both"/>
        <w:rPr>
          <w:b w:val="0"/>
          <w:sz w:val="24"/>
          <w:szCs w:val="24"/>
        </w:rPr>
      </w:pPr>
      <w:r w:rsidRPr="00D50129">
        <w:rPr>
          <w:b w:val="0"/>
          <w:sz w:val="24"/>
          <w:szCs w:val="24"/>
        </w:rPr>
        <w:t>МП</w:t>
      </w:r>
    </w:p>
    <w:p w:rsidR="005661E1" w:rsidRPr="009D2FA0" w:rsidRDefault="005661E1" w:rsidP="00A75731">
      <w:pPr>
        <w:jc w:val="both"/>
        <w:rPr>
          <w:sz w:val="2"/>
          <w:szCs w:val="2"/>
        </w:rPr>
      </w:pPr>
    </w:p>
    <w:p w:rsidR="005661E1" w:rsidRPr="009D2FA0" w:rsidRDefault="005661E1" w:rsidP="00A75731">
      <w:pPr>
        <w:jc w:val="both"/>
        <w:rPr>
          <w:sz w:val="2"/>
          <w:szCs w:val="2"/>
        </w:rPr>
      </w:pPr>
    </w:p>
    <w:p w:rsidR="005661E1" w:rsidRPr="00171341" w:rsidRDefault="005661E1" w:rsidP="000D15E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sectPr w:rsidR="005661E1" w:rsidRPr="00171341" w:rsidSect="001724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6A72"/>
    <w:multiLevelType w:val="hybridMultilevel"/>
    <w:tmpl w:val="A4DAC238"/>
    <w:lvl w:ilvl="0" w:tplc="A4A497E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5250E5"/>
    <w:multiLevelType w:val="hybridMultilevel"/>
    <w:tmpl w:val="6324B5B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CAB63D76">
      <w:start w:val="1"/>
      <w:numFmt w:val="russianLower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BB1"/>
    <w:rsid w:val="0006575E"/>
    <w:rsid w:val="000D15E3"/>
    <w:rsid w:val="00171341"/>
    <w:rsid w:val="001724BE"/>
    <w:rsid w:val="00212342"/>
    <w:rsid w:val="00217F5C"/>
    <w:rsid w:val="002374AB"/>
    <w:rsid w:val="00260804"/>
    <w:rsid w:val="0029521E"/>
    <w:rsid w:val="002A41A0"/>
    <w:rsid w:val="002E3BB1"/>
    <w:rsid w:val="003D7B17"/>
    <w:rsid w:val="00406C8C"/>
    <w:rsid w:val="00431F5A"/>
    <w:rsid w:val="00440BBE"/>
    <w:rsid w:val="00447BB0"/>
    <w:rsid w:val="00452C81"/>
    <w:rsid w:val="004C3B64"/>
    <w:rsid w:val="004D6BDD"/>
    <w:rsid w:val="0050072D"/>
    <w:rsid w:val="0055619F"/>
    <w:rsid w:val="005661E1"/>
    <w:rsid w:val="005A71DA"/>
    <w:rsid w:val="005B3E6C"/>
    <w:rsid w:val="005D782A"/>
    <w:rsid w:val="00631F6D"/>
    <w:rsid w:val="00651863"/>
    <w:rsid w:val="0072742C"/>
    <w:rsid w:val="007E7737"/>
    <w:rsid w:val="0084505E"/>
    <w:rsid w:val="008545CC"/>
    <w:rsid w:val="008A1F05"/>
    <w:rsid w:val="008A2F62"/>
    <w:rsid w:val="008B5239"/>
    <w:rsid w:val="008E5995"/>
    <w:rsid w:val="00937858"/>
    <w:rsid w:val="00972B7C"/>
    <w:rsid w:val="00973038"/>
    <w:rsid w:val="009B1847"/>
    <w:rsid w:val="009C3CB3"/>
    <w:rsid w:val="009C7305"/>
    <w:rsid w:val="009D1CB4"/>
    <w:rsid w:val="009D2FA0"/>
    <w:rsid w:val="009F0D83"/>
    <w:rsid w:val="00A75731"/>
    <w:rsid w:val="00A85DDA"/>
    <w:rsid w:val="00AE4CA6"/>
    <w:rsid w:val="00AF37A2"/>
    <w:rsid w:val="00B01640"/>
    <w:rsid w:val="00B10322"/>
    <w:rsid w:val="00B76066"/>
    <w:rsid w:val="00B76571"/>
    <w:rsid w:val="00B76760"/>
    <w:rsid w:val="00B94CE4"/>
    <w:rsid w:val="00BA6E9D"/>
    <w:rsid w:val="00BB2941"/>
    <w:rsid w:val="00BD502F"/>
    <w:rsid w:val="00BE0D2F"/>
    <w:rsid w:val="00BE62CA"/>
    <w:rsid w:val="00CA3BED"/>
    <w:rsid w:val="00CC2185"/>
    <w:rsid w:val="00D50129"/>
    <w:rsid w:val="00D8495E"/>
    <w:rsid w:val="00D97A66"/>
    <w:rsid w:val="00E952B4"/>
    <w:rsid w:val="00EE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F37A2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E3BB1"/>
    <w:rPr>
      <w:rFonts w:cs="Times New Roman"/>
    </w:rPr>
  </w:style>
  <w:style w:type="table" w:styleId="TableGrid">
    <w:name w:val="Table Grid"/>
    <w:basedOn w:val="TableNormal"/>
    <w:uiPriority w:val="99"/>
    <w:rsid w:val="0055619F"/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71341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0D15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D15E3"/>
    <w:pPr>
      <w:widowControl w:val="0"/>
      <w:shd w:val="clear" w:color="auto" w:fill="FFFFFF"/>
      <w:spacing w:after="180" w:line="259" w:lineRule="exact"/>
      <w:jc w:val="center"/>
    </w:pPr>
    <w:rPr>
      <w:rFonts w:ascii="Times New Roman" w:hAnsi="Times New Roman"/>
      <w:b/>
      <w:bCs/>
      <w:sz w:val="21"/>
      <w:szCs w:val="21"/>
    </w:rPr>
  </w:style>
  <w:style w:type="character" w:customStyle="1" w:styleId="a">
    <w:name w:val="Основной текст_"/>
    <w:basedOn w:val="DefaultParagraphFont"/>
    <w:link w:val="3"/>
    <w:uiPriority w:val="99"/>
    <w:locked/>
    <w:rsid w:val="000D15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0D15E3"/>
    <w:pPr>
      <w:widowControl w:val="0"/>
      <w:shd w:val="clear" w:color="auto" w:fill="FFFFFF"/>
      <w:spacing w:before="180" w:after="0" w:line="250" w:lineRule="exact"/>
      <w:jc w:val="both"/>
    </w:pPr>
    <w:rPr>
      <w:rFonts w:ascii="Times New Roman" w:hAnsi="Times New Roman"/>
      <w:sz w:val="21"/>
      <w:szCs w:val="21"/>
    </w:rPr>
  </w:style>
  <w:style w:type="character" w:customStyle="1" w:styleId="a0">
    <w:name w:val="Подпись к таблице_"/>
    <w:basedOn w:val="DefaultParagraphFont"/>
    <w:link w:val="1"/>
    <w:uiPriority w:val="99"/>
    <w:locked/>
    <w:rsid w:val="00BB294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1">
    <w:name w:val="Подпись к таблице"/>
    <w:basedOn w:val="a0"/>
    <w:uiPriority w:val="99"/>
    <w:rsid w:val="00BB2941"/>
    <w:rPr>
      <w:color w:val="000000"/>
      <w:spacing w:val="0"/>
      <w:w w:val="100"/>
      <w:position w:val="0"/>
      <w:u w:val="single"/>
      <w:lang w:val="ru-RU"/>
    </w:rPr>
  </w:style>
  <w:style w:type="character" w:customStyle="1" w:styleId="10">
    <w:name w:val="Основной текст1"/>
    <w:basedOn w:val="a"/>
    <w:uiPriority w:val="99"/>
    <w:rsid w:val="00BB2941"/>
    <w:rPr>
      <w:color w:val="000000"/>
      <w:spacing w:val="0"/>
      <w:w w:val="100"/>
      <w:position w:val="0"/>
      <w:u w:val="none"/>
      <w:lang w:val="ru-RU"/>
    </w:rPr>
  </w:style>
  <w:style w:type="paragraph" w:customStyle="1" w:styleId="1">
    <w:name w:val="Подпись к таблице1"/>
    <w:basedOn w:val="Normal"/>
    <w:link w:val="a0"/>
    <w:uiPriority w:val="99"/>
    <w:rsid w:val="00BB2941"/>
    <w:pPr>
      <w:widowControl w:val="0"/>
      <w:shd w:val="clear" w:color="auto" w:fill="FFFFFF"/>
      <w:spacing w:after="0" w:line="250" w:lineRule="exact"/>
    </w:pPr>
    <w:rPr>
      <w:rFonts w:ascii="Times New Roman" w:hAnsi="Times New Roman"/>
      <w:sz w:val="21"/>
      <w:szCs w:val="21"/>
    </w:rPr>
  </w:style>
  <w:style w:type="character" w:customStyle="1" w:styleId="a2">
    <w:name w:val="Основной текст + Курсив"/>
    <w:basedOn w:val="a"/>
    <w:uiPriority w:val="99"/>
    <w:rsid w:val="00BB2941"/>
    <w:rPr>
      <w:i/>
      <w:iCs/>
      <w:color w:val="000000"/>
      <w:spacing w:val="0"/>
      <w:w w:val="100"/>
      <w:position w:val="0"/>
      <w:u w:val="none"/>
      <w:lang w:val="ru-RU"/>
    </w:rPr>
  </w:style>
  <w:style w:type="character" w:customStyle="1" w:styleId="7">
    <w:name w:val="Основной текст + 7"/>
    <w:aliases w:val="5 pt,Интервал 1 pt"/>
    <w:basedOn w:val="a"/>
    <w:uiPriority w:val="99"/>
    <w:rsid w:val="00BB2941"/>
    <w:rPr>
      <w:color w:val="000000"/>
      <w:spacing w:val="20"/>
      <w:w w:val="100"/>
      <w:position w:val="0"/>
      <w:sz w:val="15"/>
      <w:szCs w:val="15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6</Pages>
  <Words>2054</Words>
  <Characters>11712</Characters>
  <Application>Microsoft Office Outlook</Application>
  <DocSecurity>0</DocSecurity>
  <Lines>0</Lines>
  <Paragraphs>0</Paragraphs>
  <ScaleCrop>false</ScaleCrop>
  <Company>Bukmop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User</cp:lastModifiedBy>
  <cp:revision>10</cp:revision>
  <cp:lastPrinted>2016-02-05T05:30:00Z</cp:lastPrinted>
  <dcterms:created xsi:type="dcterms:W3CDTF">2017-09-13T10:34:00Z</dcterms:created>
  <dcterms:modified xsi:type="dcterms:W3CDTF">2021-10-05T07:17:00Z</dcterms:modified>
</cp:coreProperties>
</file>