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6" w:rsidRPr="00046D31" w:rsidRDefault="00C62BF6" w:rsidP="004120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6D31">
        <w:rPr>
          <w:rFonts w:ascii="Arial" w:hAnsi="Arial" w:cs="Arial"/>
          <w:sz w:val="24"/>
          <w:szCs w:val="24"/>
        </w:rPr>
        <w:t>Сведения об опубликовании</w:t>
      </w:r>
    </w:p>
    <w:p w:rsidR="00C62BF6" w:rsidRPr="00046D31" w:rsidRDefault="00C62BF6" w:rsidP="004120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BF6" w:rsidRDefault="00C62BF6" w:rsidP="004120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D31">
        <w:rPr>
          <w:rFonts w:ascii="Arial" w:hAnsi="Arial" w:cs="Arial"/>
          <w:sz w:val="24"/>
          <w:szCs w:val="24"/>
        </w:rPr>
        <w:t xml:space="preserve">     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Ольгинского</w:t>
      </w:r>
      <w:r w:rsidRPr="00046D31">
        <w:rPr>
          <w:rFonts w:ascii="Arial" w:hAnsi="Arial" w:cs="Arial"/>
          <w:sz w:val="24"/>
          <w:szCs w:val="24"/>
        </w:rPr>
        <w:t xml:space="preserve"> сельсовета Чистоозерного района Новоси</w:t>
      </w:r>
      <w:r>
        <w:rPr>
          <w:rFonts w:ascii="Arial" w:hAnsi="Arial" w:cs="Arial"/>
          <w:sz w:val="24"/>
          <w:szCs w:val="24"/>
        </w:rPr>
        <w:t>бирской области от 01.08.2014г № 20</w:t>
      </w:r>
      <w:r w:rsidRPr="00046D31">
        <w:rPr>
          <w:rFonts w:ascii="Arial" w:hAnsi="Arial" w:cs="Arial"/>
          <w:sz w:val="24"/>
          <w:szCs w:val="24"/>
        </w:rPr>
        <w:t xml:space="preserve"> «О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 случаях осуществления банко</w:t>
      </w:r>
      <w:r w:rsidRPr="00046D31">
        <w:rPr>
          <w:rFonts w:ascii="Arial" w:hAnsi="Arial" w:cs="Arial"/>
          <w:sz w:val="24"/>
          <w:szCs w:val="24"/>
          <w:lang w:eastAsia="ru-RU"/>
        </w:rPr>
        <w:t>в</w:t>
      </w:r>
      <w:r w:rsidRPr="00046D31">
        <w:rPr>
          <w:rFonts w:ascii="Arial" w:hAnsi="Arial" w:cs="Arial"/>
          <w:sz w:val="24"/>
          <w:szCs w:val="24"/>
          <w:lang w:eastAsia="ru-RU"/>
        </w:rPr>
        <w:t>ского сопровождения контрактов для об</w:t>
      </w:r>
      <w:r>
        <w:rPr>
          <w:rFonts w:ascii="Arial" w:hAnsi="Arial" w:cs="Arial"/>
          <w:sz w:val="24"/>
          <w:szCs w:val="24"/>
          <w:lang w:eastAsia="ru-RU"/>
        </w:rPr>
        <w:t>еспечения нужд Ольгинского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 сельсовета Чистоозерного района Новосибирской области</w:t>
      </w:r>
      <w:r>
        <w:rPr>
          <w:rFonts w:ascii="Arial" w:hAnsi="Arial" w:cs="Arial"/>
          <w:sz w:val="24"/>
          <w:szCs w:val="24"/>
        </w:rPr>
        <w:t>» опубликован в газете «Ольги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ский вестник» от 29.08</w:t>
      </w:r>
      <w:r w:rsidRPr="00046D31">
        <w:rPr>
          <w:rFonts w:ascii="Arial" w:hAnsi="Arial" w:cs="Arial"/>
          <w:sz w:val="24"/>
          <w:szCs w:val="24"/>
        </w:rPr>
        <w:t>.2014г  № 9.</w:t>
      </w:r>
    </w:p>
    <w:p w:rsidR="00C62BF6" w:rsidRPr="00046D31" w:rsidRDefault="00C62BF6" w:rsidP="0041200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2BF6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>ОЛЬГИНСКИЙ  СЕЛЬСОВЕТ</w:t>
      </w: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>ЧИСТООЗЕРНОГО РАЙОНА  НОВОСИБИРСКОЙ ОБЛАСТИ</w:t>
      </w: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046D31">
        <w:rPr>
          <w:rFonts w:ascii="Arial" w:hAnsi="Arial" w:cs="Arial"/>
          <w:b/>
          <w:bCs/>
          <w:spacing w:val="-7"/>
          <w:sz w:val="24"/>
          <w:szCs w:val="24"/>
        </w:rPr>
        <w:t>АДМИНИСТРАЦИЯ</w:t>
      </w: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>ОЛЬГИНСКОГо</w:t>
      </w:r>
      <w:r w:rsidRPr="00046D31">
        <w:rPr>
          <w:rFonts w:ascii="Arial" w:hAnsi="Arial" w:cs="Arial"/>
          <w:b/>
          <w:bCs/>
          <w:spacing w:val="-7"/>
          <w:sz w:val="24"/>
          <w:szCs w:val="24"/>
        </w:rPr>
        <w:t xml:space="preserve"> СЕЛЬСОВЕТА</w:t>
      </w: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046D31">
        <w:rPr>
          <w:rFonts w:ascii="Arial" w:hAnsi="Arial" w:cs="Arial"/>
          <w:b/>
          <w:bCs/>
          <w:spacing w:val="-1"/>
          <w:sz w:val="24"/>
          <w:szCs w:val="24"/>
        </w:rPr>
        <w:t>ЧИСТООЗЕРНОГО РАЙОНА</w:t>
      </w: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6D31">
        <w:rPr>
          <w:rFonts w:ascii="Arial" w:hAnsi="Arial" w:cs="Arial"/>
          <w:b/>
          <w:bCs/>
          <w:spacing w:val="-1"/>
          <w:sz w:val="24"/>
          <w:szCs w:val="24"/>
        </w:rPr>
        <w:t>НОВОСИБИРСКОЙ ОБЛАСТИ</w:t>
      </w: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BF6" w:rsidRPr="00046D31" w:rsidRDefault="00C62BF6" w:rsidP="00BA250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46D31">
        <w:rPr>
          <w:rFonts w:ascii="Arial" w:hAnsi="Arial" w:cs="Arial"/>
          <w:b/>
          <w:bCs/>
          <w:spacing w:val="-3"/>
          <w:sz w:val="24"/>
          <w:szCs w:val="24"/>
        </w:rPr>
        <w:t>ПОСТАНОВЛЕНИЕ</w:t>
      </w:r>
    </w:p>
    <w:p w:rsidR="00C62BF6" w:rsidRPr="00046D31" w:rsidRDefault="00C62BF6" w:rsidP="0041200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C62BF6" w:rsidRPr="00046D31" w:rsidRDefault="00C62BF6" w:rsidP="00D2255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01</w:t>
      </w:r>
      <w:r w:rsidRPr="00046D31">
        <w:rPr>
          <w:rFonts w:ascii="Arial" w:hAnsi="Arial" w:cs="Arial"/>
          <w:sz w:val="24"/>
          <w:szCs w:val="24"/>
        </w:rPr>
        <w:t xml:space="preserve"> .08.2014г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20</w:t>
      </w:r>
      <w:r w:rsidRPr="00046D31">
        <w:rPr>
          <w:rFonts w:ascii="Arial" w:hAnsi="Arial" w:cs="Arial"/>
          <w:sz w:val="24"/>
          <w:szCs w:val="24"/>
        </w:rPr>
        <w:t xml:space="preserve"> </w:t>
      </w:r>
    </w:p>
    <w:p w:rsidR="00C62BF6" w:rsidRPr="00046D31" w:rsidRDefault="00C62BF6" w:rsidP="0041200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2BF6" w:rsidRPr="00046D31" w:rsidRDefault="00C62BF6" w:rsidP="0041200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BF6" w:rsidRPr="00046D31" w:rsidRDefault="00C62BF6" w:rsidP="0041200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>О случаях осуществления банковского сопровождения контрактов для обеспеч</w:t>
      </w:r>
      <w:r w:rsidRPr="00046D31">
        <w:rPr>
          <w:rFonts w:ascii="Arial" w:hAnsi="Arial" w:cs="Arial"/>
          <w:sz w:val="24"/>
          <w:szCs w:val="24"/>
          <w:lang w:eastAsia="ru-RU"/>
        </w:rPr>
        <w:t>е</w:t>
      </w:r>
      <w:r>
        <w:rPr>
          <w:rFonts w:ascii="Arial" w:hAnsi="Arial" w:cs="Arial"/>
          <w:sz w:val="24"/>
          <w:szCs w:val="24"/>
          <w:lang w:eastAsia="ru-RU"/>
        </w:rPr>
        <w:t>ния нужд Ольгинского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 сельсовета Чистоозерного района Новосибирской области</w:t>
      </w:r>
    </w:p>
    <w:p w:rsidR="00C62BF6" w:rsidRPr="00046D31" w:rsidRDefault="00C62BF6" w:rsidP="00C815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2BF6" w:rsidRPr="00046D31" w:rsidRDefault="00C62BF6" w:rsidP="0041200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2BF6" w:rsidRPr="00046D31" w:rsidRDefault="00C62BF6" w:rsidP="00C815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</w:t>
      </w:r>
      <w:r w:rsidRPr="00046D31">
        <w:rPr>
          <w:rFonts w:ascii="Arial" w:hAnsi="Arial" w:cs="Arial"/>
          <w:sz w:val="24"/>
          <w:szCs w:val="24"/>
          <w:lang w:eastAsia="ru-RU"/>
        </w:rPr>
        <w:t>е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чения государственных и муниципальных нужд» </w:t>
      </w:r>
    </w:p>
    <w:p w:rsidR="00C62BF6" w:rsidRPr="00046D31" w:rsidRDefault="00C62BF6" w:rsidP="00C815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b/>
          <w:bCs/>
          <w:sz w:val="24"/>
          <w:szCs w:val="24"/>
          <w:lang w:eastAsia="ru-RU"/>
        </w:rPr>
        <w:t>п о с т а н о в л я ю</w:t>
      </w:r>
      <w:r w:rsidRPr="00046D31">
        <w:rPr>
          <w:rFonts w:ascii="Arial" w:hAnsi="Arial" w:cs="Arial"/>
          <w:sz w:val="24"/>
          <w:szCs w:val="24"/>
          <w:lang w:eastAsia="ru-RU"/>
        </w:rPr>
        <w:t>:</w:t>
      </w:r>
    </w:p>
    <w:p w:rsidR="00C62BF6" w:rsidRPr="00046D31" w:rsidRDefault="00C62BF6" w:rsidP="003554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 xml:space="preserve"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</w:t>
      </w:r>
      <w:r>
        <w:rPr>
          <w:rFonts w:ascii="Arial" w:hAnsi="Arial" w:cs="Arial"/>
          <w:sz w:val="24"/>
          <w:szCs w:val="24"/>
          <w:lang w:eastAsia="ru-RU"/>
        </w:rPr>
        <w:t>услуг для нужд Ольгинского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 сельсовета Чистоозерного района Новос</w:t>
      </w:r>
      <w:r w:rsidRPr="00046D31">
        <w:rPr>
          <w:rFonts w:ascii="Arial" w:hAnsi="Arial" w:cs="Arial"/>
          <w:sz w:val="24"/>
          <w:szCs w:val="24"/>
          <w:lang w:eastAsia="ru-RU"/>
        </w:rPr>
        <w:t>и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бирской области: </w:t>
      </w:r>
    </w:p>
    <w:p w:rsidR="00C62BF6" w:rsidRPr="00046D31" w:rsidRDefault="00C62BF6" w:rsidP="003554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>- в случае, если начальная (максимальная) цена контракта либо цена контракта, заключаемого с единственным поставщиком (подрядчиком, исполнителем), с</w:t>
      </w:r>
      <w:r w:rsidRPr="00046D31">
        <w:rPr>
          <w:rFonts w:ascii="Arial" w:hAnsi="Arial" w:cs="Arial"/>
          <w:sz w:val="24"/>
          <w:szCs w:val="24"/>
          <w:lang w:eastAsia="ru-RU"/>
        </w:rPr>
        <w:t>о</w:t>
      </w:r>
      <w:r w:rsidRPr="00046D31">
        <w:rPr>
          <w:rFonts w:ascii="Arial" w:hAnsi="Arial" w:cs="Arial"/>
          <w:sz w:val="24"/>
          <w:szCs w:val="24"/>
          <w:lang w:eastAsia="ru-RU"/>
        </w:rPr>
        <w:t>ставляет от пятисот миллионов рублей (включительно) и выше;</w:t>
      </w:r>
      <w:r w:rsidRPr="00046D31">
        <w:rPr>
          <w:rFonts w:ascii="Arial" w:hAnsi="Arial" w:cs="Arial"/>
          <w:sz w:val="24"/>
          <w:szCs w:val="24"/>
          <w:lang w:eastAsia="ru-RU"/>
        </w:rPr>
        <w:br/>
        <w:t>- вне зависимости от начальной (максимальной) цены контракта либо цены ко</w:t>
      </w:r>
      <w:r w:rsidRPr="00046D31">
        <w:rPr>
          <w:rFonts w:ascii="Arial" w:hAnsi="Arial" w:cs="Arial"/>
          <w:sz w:val="24"/>
          <w:szCs w:val="24"/>
          <w:lang w:eastAsia="ru-RU"/>
        </w:rPr>
        <w:t>н</w:t>
      </w:r>
      <w:r w:rsidRPr="00046D31">
        <w:rPr>
          <w:rFonts w:ascii="Arial" w:hAnsi="Arial" w:cs="Arial"/>
          <w:sz w:val="24"/>
          <w:szCs w:val="24"/>
          <w:lang w:eastAsia="ru-RU"/>
        </w:rPr>
        <w:t>тракта, заключаемого с единственным поставщиком (подрядчиком, исполнит</w:t>
      </w:r>
      <w:r w:rsidRPr="00046D31">
        <w:rPr>
          <w:rFonts w:ascii="Arial" w:hAnsi="Arial" w:cs="Arial"/>
          <w:sz w:val="24"/>
          <w:szCs w:val="24"/>
          <w:lang w:eastAsia="ru-RU"/>
        </w:rPr>
        <w:t>е</w:t>
      </w:r>
      <w:r w:rsidRPr="00046D31">
        <w:rPr>
          <w:rFonts w:ascii="Arial" w:hAnsi="Arial" w:cs="Arial"/>
          <w:sz w:val="24"/>
          <w:szCs w:val="24"/>
          <w:lang w:eastAsia="ru-RU"/>
        </w:rPr>
        <w:t>лем), – по решению заказчика.</w:t>
      </w:r>
    </w:p>
    <w:p w:rsidR="00C62BF6" w:rsidRPr="00046D31" w:rsidRDefault="00C62BF6" w:rsidP="003554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>2. Настоящее постановление вступает в силу со дня подписания.</w:t>
      </w:r>
    </w:p>
    <w:p w:rsidR="00C62BF6" w:rsidRPr="00046D31" w:rsidRDefault="00C62BF6" w:rsidP="003554D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C62BF6" w:rsidRPr="00046D31" w:rsidRDefault="00C62BF6" w:rsidP="001130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62BF6" w:rsidRPr="00046D31" w:rsidRDefault="00C62BF6" w:rsidP="0011307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Ольгинского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62BF6" w:rsidRPr="00046D31" w:rsidRDefault="00C62BF6" w:rsidP="004120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46D31">
        <w:rPr>
          <w:rFonts w:ascii="Arial" w:hAnsi="Arial" w:cs="Arial"/>
          <w:sz w:val="24"/>
          <w:szCs w:val="24"/>
          <w:lang w:eastAsia="ru-RU"/>
        </w:rPr>
        <w:t xml:space="preserve">Чистоозерного района Новосибирской области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046D31">
        <w:rPr>
          <w:rFonts w:ascii="Arial" w:hAnsi="Arial" w:cs="Arial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И.Е.Васильева</w:t>
      </w:r>
    </w:p>
    <w:p w:rsidR="00C62BF6" w:rsidRPr="00046D31" w:rsidRDefault="00C62BF6" w:rsidP="00D2255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C62BF6" w:rsidRPr="00046D31" w:rsidSect="000C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86B"/>
    <w:rsid w:val="000233B6"/>
    <w:rsid w:val="00046D31"/>
    <w:rsid w:val="000C7199"/>
    <w:rsid w:val="000C7848"/>
    <w:rsid w:val="00113073"/>
    <w:rsid w:val="00302E58"/>
    <w:rsid w:val="003554D7"/>
    <w:rsid w:val="003774D6"/>
    <w:rsid w:val="003874F5"/>
    <w:rsid w:val="00412002"/>
    <w:rsid w:val="00640299"/>
    <w:rsid w:val="009E54C5"/>
    <w:rsid w:val="00AC286B"/>
    <w:rsid w:val="00BA2501"/>
    <w:rsid w:val="00C62BF6"/>
    <w:rsid w:val="00C815EC"/>
    <w:rsid w:val="00D22556"/>
    <w:rsid w:val="00E05A5E"/>
    <w:rsid w:val="00F8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UserXP</cp:lastModifiedBy>
  <cp:revision>9</cp:revision>
  <cp:lastPrinted>2014-08-27T03:25:00Z</cp:lastPrinted>
  <dcterms:created xsi:type="dcterms:W3CDTF">2014-08-05T03:44:00Z</dcterms:created>
  <dcterms:modified xsi:type="dcterms:W3CDTF">2014-10-14T08:39:00Z</dcterms:modified>
</cp:coreProperties>
</file>