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BD" w:rsidRDefault="00EB4ABD" w:rsidP="006E50AA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</w:t>
      </w:r>
    </w:p>
    <w:p w:rsidR="00EB4ABD" w:rsidRDefault="00EB4ABD" w:rsidP="006E50AA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B4ABD" w:rsidRDefault="00EB4ABD" w:rsidP="006E50AA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EB4ABD" w:rsidRPr="00717696" w:rsidRDefault="00EB4ABD" w:rsidP="006E50AA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EB4ABD" w:rsidRPr="00717696" w:rsidRDefault="00EB4ABD" w:rsidP="00102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EB4ABD" w:rsidRPr="00717696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ОЛЬГИНСКОГО</w:t>
      </w:r>
      <w:r w:rsidRPr="0071769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EB4ABD" w:rsidRPr="00717696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b/>
          <w:bCs/>
          <w:spacing w:val="-2"/>
          <w:sz w:val="24"/>
          <w:szCs w:val="24"/>
        </w:rPr>
        <w:t>ЧИСТООЗЕРНОГО РАЙОНА НОВОСИБИРСКОЙ ОБЛАСТИ</w:t>
      </w:r>
    </w:p>
    <w:p w:rsidR="00EB4ABD" w:rsidRPr="00AE65AC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пятого созыва</w:t>
      </w:r>
    </w:p>
    <w:p w:rsidR="00EB4ABD" w:rsidRPr="00717696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ABD" w:rsidRPr="00717696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EB4ABD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шестой </w:t>
      </w:r>
      <w:r w:rsidRPr="00717696">
        <w:rPr>
          <w:rFonts w:ascii="Times New Roman" w:hAnsi="Times New Roman"/>
          <w:sz w:val="24"/>
          <w:szCs w:val="24"/>
        </w:rPr>
        <w:t xml:space="preserve"> сессии</w:t>
      </w:r>
    </w:p>
    <w:p w:rsidR="00EB4ABD" w:rsidRPr="00717696" w:rsidRDefault="00EB4ABD" w:rsidP="001029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ABD" w:rsidRPr="00717696" w:rsidRDefault="00EB4ABD" w:rsidP="00102940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25.04. 2016 г.                      с.Ольгино                                             </w:t>
      </w:r>
      <w:r w:rsidRPr="0071769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 xml:space="preserve">  26</w:t>
      </w:r>
    </w:p>
    <w:p w:rsidR="00EB4ABD" w:rsidRPr="00717696" w:rsidRDefault="00EB4ABD" w:rsidP="00102940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 xml:space="preserve">          </w:t>
      </w:r>
    </w:p>
    <w:p w:rsidR="00EB4ABD" w:rsidRPr="00717696" w:rsidRDefault="00EB4ABD" w:rsidP="001029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ABD" w:rsidRPr="00717696" w:rsidRDefault="00EB4ABD" w:rsidP="00102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7696">
        <w:rPr>
          <w:rFonts w:ascii="Times New Roman" w:hAnsi="Times New Roman"/>
          <w:b/>
          <w:sz w:val="24"/>
          <w:szCs w:val="24"/>
        </w:rPr>
        <w:t>О ВНЕСЕНИИ</w:t>
      </w:r>
      <w:r>
        <w:rPr>
          <w:rFonts w:ascii="Times New Roman" w:hAnsi="Times New Roman"/>
          <w:b/>
          <w:sz w:val="24"/>
          <w:szCs w:val="24"/>
        </w:rPr>
        <w:t xml:space="preserve"> ИЗМЕНЕНИЙ В УСТАВ ОЛЬГИНСКОГО</w:t>
      </w:r>
      <w:r w:rsidRPr="00717696">
        <w:rPr>
          <w:rFonts w:ascii="Times New Roman" w:hAnsi="Times New Roman"/>
          <w:b/>
          <w:sz w:val="24"/>
          <w:szCs w:val="24"/>
        </w:rPr>
        <w:t xml:space="preserve"> СЕЛЬСОВЕТА ЧИСТООЗЕРНОГО РАЙОНА НОВОСИБИРСКОЙ ОБЛАСТИ</w:t>
      </w:r>
    </w:p>
    <w:p w:rsidR="00EB4ABD" w:rsidRPr="00717696" w:rsidRDefault="00EB4ABD" w:rsidP="0010294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B4ABD" w:rsidRPr="00717696" w:rsidRDefault="00EB4ABD" w:rsidP="0010294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717696"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и» Совет депутатов Ольгинского</w:t>
      </w:r>
      <w:r w:rsidRPr="0071769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Чистоозерного района Новосибирской области</w:t>
      </w:r>
    </w:p>
    <w:p w:rsidR="00EB4ABD" w:rsidRPr="00717696" w:rsidRDefault="00EB4ABD" w:rsidP="00102940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EB4ABD" w:rsidRPr="00717696" w:rsidRDefault="00EB4ABD" w:rsidP="0010294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71769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EB4ABD" w:rsidRPr="006E50AA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E50AA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6E50AA">
        <w:rPr>
          <w:rFonts w:ascii="Times New Roman" w:hAnsi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нести в Устав Ольгинского</w:t>
      </w:r>
      <w:r w:rsidRPr="006E50AA">
        <w:rPr>
          <w:rFonts w:ascii="Times New Roman" w:hAnsi="Times New Roman"/>
          <w:color w:val="000000"/>
          <w:spacing w:val="1"/>
          <w:sz w:val="24"/>
          <w:szCs w:val="24"/>
        </w:rPr>
        <w:t xml:space="preserve"> сельсовета</w:t>
      </w:r>
      <w:r w:rsidRPr="006E50AA">
        <w:rPr>
          <w:rFonts w:ascii="Times New Roman" w:hAnsi="Times New Roman"/>
          <w:sz w:val="24"/>
          <w:szCs w:val="24"/>
        </w:rPr>
        <w:t xml:space="preserve"> Чистоозерного района Новосибирской области следующие изменения: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E50AA">
        <w:rPr>
          <w:rFonts w:ascii="Times New Roman" w:hAnsi="Times New Roman"/>
          <w:sz w:val="24"/>
          <w:szCs w:val="24"/>
        </w:rPr>
        <w:t>1. В статье 5. Вопросы</w:t>
      </w:r>
      <w:r>
        <w:rPr>
          <w:rFonts w:ascii="Times New Roman" w:hAnsi="Times New Roman"/>
          <w:sz w:val="24"/>
          <w:szCs w:val="24"/>
        </w:rPr>
        <w:t xml:space="preserve"> местного значения Ольгинского</w:t>
      </w:r>
      <w:r w:rsidRPr="006E50AA">
        <w:rPr>
          <w:rFonts w:ascii="Times New Roman" w:hAnsi="Times New Roman"/>
          <w:sz w:val="24"/>
          <w:szCs w:val="24"/>
        </w:rPr>
        <w:t xml:space="preserve"> сельсовета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E50A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6E50AA">
        <w:rPr>
          <w:rFonts w:ascii="Times New Roman" w:hAnsi="Times New Roman"/>
          <w:sz w:val="24"/>
          <w:szCs w:val="24"/>
        </w:rPr>
        <w:t xml:space="preserve"> пункт 21 части 1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EB4ABD" w:rsidRPr="006E50AA" w:rsidRDefault="00EB4ABD" w:rsidP="009367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6E50A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6E50AA">
        <w:rPr>
          <w:rFonts w:ascii="Times New Roman" w:hAnsi="Times New Roman"/>
          <w:sz w:val="24"/>
          <w:szCs w:val="24"/>
        </w:rPr>
        <w:t xml:space="preserve"> пункт 24 части 1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</w:t>
      </w:r>
    </w:p>
    <w:p w:rsidR="00EB4ABD" w:rsidRPr="006E50AA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E50AA">
        <w:rPr>
          <w:rFonts w:ascii="Times New Roman" w:hAnsi="Times New Roman"/>
          <w:sz w:val="24"/>
          <w:szCs w:val="24"/>
        </w:rPr>
        <w:t>. В статье 19. Полномочия Совета депутатов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E50AA">
        <w:rPr>
          <w:rFonts w:ascii="Times New Roman" w:hAnsi="Times New Roman"/>
          <w:sz w:val="24"/>
          <w:szCs w:val="24"/>
        </w:rPr>
        <w:t>.1 пункт 20 части 1 «утверждение генеральных планов поселения, правил землепользования и застройки» исключить.</w:t>
      </w:r>
    </w:p>
    <w:p w:rsidR="00EB4ABD" w:rsidRPr="006E50AA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E50AA">
        <w:rPr>
          <w:rFonts w:ascii="Times New Roman" w:hAnsi="Times New Roman"/>
          <w:sz w:val="24"/>
          <w:szCs w:val="24"/>
        </w:rPr>
        <w:t>. В статье 21. Депутат Совета депутатов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часть 4  </w:t>
      </w:r>
      <w:r w:rsidRPr="00A72EF4">
        <w:rPr>
          <w:rFonts w:ascii="Times New Roman" w:hAnsi="Times New Roman"/>
          <w:sz w:val="24"/>
          <w:szCs w:val="24"/>
        </w:rPr>
        <w:t xml:space="preserve"> дополнить </w:t>
      </w:r>
      <w:r>
        <w:rPr>
          <w:rFonts w:ascii="Times New Roman" w:hAnsi="Times New Roman"/>
          <w:sz w:val="24"/>
          <w:szCs w:val="24"/>
        </w:rPr>
        <w:t>предложением</w:t>
      </w:r>
      <w:r w:rsidRPr="00A72EF4">
        <w:rPr>
          <w:rFonts w:ascii="Times New Roman" w:hAnsi="Times New Roman"/>
          <w:sz w:val="24"/>
          <w:szCs w:val="24"/>
        </w:rPr>
        <w:t xml:space="preserve"> «Полномочия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AA2DC5">
        <w:rPr>
          <w:rFonts w:ascii="Times New Roman" w:hAnsi="Times New Roman"/>
          <w:sz w:val="24"/>
          <w:szCs w:val="24"/>
        </w:rPr>
        <w:t>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/>
          <w:sz w:val="24"/>
          <w:szCs w:val="24"/>
        </w:rPr>
        <w:t>»;</w:t>
      </w:r>
    </w:p>
    <w:p w:rsidR="00EB4ABD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</w:t>
      </w:r>
      <w:r w:rsidRPr="004D56A0">
        <w:rPr>
          <w:rFonts w:ascii="Times New Roman" w:hAnsi="Times New Roman"/>
          <w:sz w:val="24"/>
          <w:szCs w:val="24"/>
        </w:rPr>
        <w:t xml:space="preserve">.2 </w:t>
      </w:r>
      <w:r>
        <w:rPr>
          <w:rFonts w:ascii="Times New Roman" w:hAnsi="Times New Roman"/>
          <w:sz w:val="24"/>
          <w:szCs w:val="24"/>
        </w:rPr>
        <w:t>часть 5</w:t>
      </w:r>
      <w:r w:rsidRPr="004D56A0">
        <w:rPr>
          <w:rFonts w:ascii="Times New Roman" w:hAnsi="Times New Roman"/>
          <w:sz w:val="24"/>
          <w:szCs w:val="24"/>
        </w:rPr>
        <w:t xml:space="preserve"> дополнить </w:t>
      </w:r>
      <w:r>
        <w:rPr>
          <w:rFonts w:ascii="Times New Roman" w:hAnsi="Times New Roman"/>
          <w:sz w:val="24"/>
          <w:szCs w:val="24"/>
        </w:rPr>
        <w:t xml:space="preserve">пунктом 5.1. </w:t>
      </w:r>
      <w:r w:rsidRPr="004D56A0">
        <w:rPr>
          <w:rFonts w:ascii="Times New Roman" w:hAnsi="Times New Roman"/>
          <w:sz w:val="24"/>
          <w:szCs w:val="24"/>
        </w:rPr>
        <w:t xml:space="preserve"> следующего содержания «Полномочия депутата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</w:t>
      </w:r>
      <w:r w:rsidRPr="004D56A0">
        <w:rPr>
          <w:rFonts w:ascii="Times New Roman" w:hAnsi="Times New Roman"/>
          <w:sz w:val="24"/>
          <w:szCs w:val="24"/>
        </w:rPr>
        <w:t>».</w:t>
      </w:r>
    </w:p>
    <w:p w:rsidR="00EB4ABD" w:rsidRPr="004D56A0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B4ABD" w:rsidRPr="006E50AA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Pr="006E50AA">
        <w:rPr>
          <w:rFonts w:ascii="Times New Roman" w:hAnsi="Times New Roman"/>
          <w:sz w:val="24"/>
          <w:szCs w:val="24"/>
        </w:rPr>
        <w:t>. В статье 27. Глава поселения</w:t>
      </w:r>
    </w:p>
    <w:p w:rsidR="00EB4ABD" w:rsidRDefault="00EB4ABD" w:rsidP="004D56A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4.1 пункт 13 части 6</w:t>
      </w:r>
      <w:r w:rsidRPr="006E50AA">
        <w:rPr>
          <w:rFonts w:ascii="Times New Roman" w:hAnsi="Times New Roman"/>
          <w:sz w:val="24"/>
          <w:szCs w:val="24"/>
        </w:rPr>
        <w:t xml:space="preserve"> «осуществляет руководство гражданской оборо</w:t>
      </w:r>
      <w:r>
        <w:rPr>
          <w:rFonts w:ascii="Times New Roman" w:hAnsi="Times New Roman"/>
          <w:sz w:val="24"/>
          <w:szCs w:val="24"/>
        </w:rPr>
        <w:t>ной  на территории Ольгинского</w:t>
      </w:r>
      <w:r w:rsidRPr="006E50AA">
        <w:rPr>
          <w:rFonts w:ascii="Times New Roman" w:hAnsi="Times New Roman"/>
          <w:sz w:val="24"/>
          <w:szCs w:val="24"/>
        </w:rPr>
        <w:t xml:space="preserve"> сельсовета» исключить;</w:t>
      </w:r>
    </w:p>
    <w:p w:rsidR="00EB4ABD" w:rsidRPr="004D56A0" w:rsidRDefault="00EB4ABD" w:rsidP="004D56A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 часть 9 дополнить </w:t>
      </w:r>
      <w:r w:rsidRPr="00AA2D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предложением  </w:t>
      </w:r>
      <w:r w:rsidRPr="00AA2DC5">
        <w:rPr>
          <w:rFonts w:ascii="Times New Roman" w:hAnsi="Times New Roman"/>
          <w:sz w:val="24"/>
          <w:szCs w:val="24"/>
        </w:rPr>
        <w:t xml:space="preserve"> «Полномочия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B4ABD" w:rsidRDefault="00EB4ABD" w:rsidP="006E50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E50AA">
        <w:rPr>
          <w:rFonts w:ascii="Times New Roman" w:hAnsi="Times New Roman"/>
          <w:sz w:val="24"/>
          <w:szCs w:val="24"/>
        </w:rPr>
        <w:t>. В статье 32. Полномочия администрации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E5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6E50AA">
        <w:rPr>
          <w:rFonts w:ascii="Times New Roman" w:hAnsi="Times New Roman"/>
          <w:sz w:val="24"/>
          <w:szCs w:val="24"/>
        </w:rPr>
        <w:t xml:space="preserve"> пункт 20 «подготовка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EB4ABD" w:rsidRPr="006E50AA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E50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6E50AA">
        <w:rPr>
          <w:rFonts w:ascii="Times New Roman" w:hAnsi="Times New Roman"/>
          <w:sz w:val="24"/>
          <w:szCs w:val="24"/>
        </w:rPr>
        <w:t xml:space="preserve"> пункт 30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исключить;</w:t>
      </w:r>
    </w:p>
    <w:p w:rsidR="00EB4ABD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6E50AA">
        <w:rPr>
          <w:rFonts w:ascii="Times New Roman" w:hAnsi="Times New Roman"/>
          <w:sz w:val="24"/>
          <w:szCs w:val="24"/>
        </w:rPr>
        <w:t xml:space="preserve"> из пункта 60 исключить слова «и утверждение».</w:t>
      </w:r>
    </w:p>
    <w:p w:rsidR="00EB4ABD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4ABD" w:rsidRDefault="00EB4ABD" w:rsidP="006E50A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 статье 43. Ответственность главы Ольгинского сельсовета и главы местной администрации перед государством.</w:t>
      </w:r>
    </w:p>
    <w:p w:rsidR="00EB4ABD" w:rsidRPr="00F713B4" w:rsidRDefault="00EB4ABD" w:rsidP="00611858">
      <w:pPr>
        <w:ind w:firstLine="720"/>
        <w:jc w:val="both"/>
      </w:pPr>
      <w:r>
        <w:rPr>
          <w:rFonts w:ascii="Times New Roman" w:hAnsi="Times New Roman"/>
          <w:sz w:val="24"/>
          <w:szCs w:val="24"/>
        </w:rPr>
        <w:t>6.1 пункт1 части 2 читать в новой редакции «</w:t>
      </w:r>
      <w:r w:rsidRPr="00611858">
        <w:rPr>
          <w:rFonts w:ascii="Times New Roman" w:hAnsi="Times New Roman"/>
        </w:rPr>
        <w:t xml:space="preserve"> 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</w:t>
      </w:r>
      <w:r w:rsidRPr="00611858">
        <w:rPr>
          <w:rFonts w:ascii="Times New Roman" w:hAnsi="Times New Roman"/>
          <w:color w:val="000000"/>
        </w:rPr>
        <w:t>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</w:t>
      </w:r>
      <w:r>
        <w:rPr>
          <w:rFonts w:ascii="Times New Roman" w:hAnsi="Times New Roman"/>
          <w:color w:val="000000"/>
        </w:rPr>
        <w:t>нецелевое использование межбюджетных трансфертов,имеющих целевое назначение бюджетных кредитов,нарушение условий предоставления межбюджетных трансфертов,бюджетных кредитов,полученных из других бюджетов бюджетной системы Российской Федерации</w:t>
      </w:r>
      <w:r w:rsidRPr="00611858">
        <w:rPr>
          <w:rFonts w:ascii="Times New Roman" w:hAnsi="Times New Roman"/>
          <w:color w:val="000000"/>
        </w:rPr>
        <w:t xml:space="preserve"> если это установлено соответствующим судом, а указанное должностное лицо не приняло в пределах своих полномочий мер по исполнению решения суда.</w:t>
      </w:r>
    </w:p>
    <w:p w:rsidR="00EB4ABD" w:rsidRDefault="00EB4ABD" w:rsidP="00717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7696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</w:t>
      </w:r>
      <w:r>
        <w:rPr>
          <w:rFonts w:ascii="Times New Roman" w:hAnsi="Times New Roman"/>
          <w:sz w:val="24"/>
          <w:szCs w:val="24"/>
        </w:rPr>
        <w:t xml:space="preserve"> изменении в Устав 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 Чистоозерного района Новосибирской области на государственную регистрацию </w:t>
      </w:r>
      <w:smartTag w:uri="urn:schemas-microsoft-com:office:smarttags" w:element="PersonName">
        <w:smartTagPr>
          <w:attr w:name="ProductID" w:val="в Главное управление"/>
        </w:smartTagPr>
        <w:r w:rsidRPr="00717696">
          <w:rPr>
            <w:rFonts w:ascii="Times New Roman" w:hAnsi="Times New Roman"/>
            <w:sz w:val="24"/>
            <w:szCs w:val="24"/>
          </w:rPr>
          <w:t>в Главное управление</w:t>
        </w:r>
      </w:smartTag>
      <w:r w:rsidRPr="00717696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 в течение 15 дней.</w:t>
      </w:r>
    </w:p>
    <w:p w:rsidR="00EB4ABD" w:rsidRPr="00717696" w:rsidRDefault="00EB4ABD" w:rsidP="00717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ABD" w:rsidRDefault="00EB4ABD" w:rsidP="00102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Главе 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 Чистоозерного района Новосибирской области опубликовать муниципа</w:t>
      </w:r>
      <w:r>
        <w:rPr>
          <w:rFonts w:ascii="Times New Roman" w:hAnsi="Times New Roman"/>
          <w:sz w:val="24"/>
          <w:szCs w:val="24"/>
        </w:rPr>
        <w:t>льный правовой акт 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 после государственной регистрации в течение 7 дней и направить </w:t>
      </w:r>
      <w:smartTag w:uri="urn:schemas-microsoft-com:office:smarttags" w:element="PersonName">
        <w:smartTagPr>
          <w:attr w:name="ProductID" w:val="в Главное управление"/>
        </w:smartTagPr>
        <w:r w:rsidRPr="00717696">
          <w:rPr>
            <w:rFonts w:ascii="Times New Roman" w:hAnsi="Times New Roman"/>
            <w:sz w:val="24"/>
            <w:szCs w:val="24"/>
          </w:rPr>
          <w:t>в Главное управление</w:t>
        </w:r>
      </w:smartTag>
      <w:r w:rsidRPr="00717696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 сведения об источнике и о дате официального опубликования  муниципальн</w:t>
      </w:r>
      <w:r>
        <w:rPr>
          <w:rFonts w:ascii="Times New Roman" w:hAnsi="Times New Roman"/>
          <w:sz w:val="24"/>
          <w:szCs w:val="24"/>
        </w:rPr>
        <w:t>ого правового акта 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EB4ABD" w:rsidRPr="00717696" w:rsidRDefault="00EB4ABD" w:rsidP="00102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ABD" w:rsidRPr="00717696" w:rsidRDefault="00EB4ABD" w:rsidP="00102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>4. Настоящее решение вступает в силу после государственной регистрации и опубл</w:t>
      </w:r>
      <w:r>
        <w:rPr>
          <w:rFonts w:ascii="Times New Roman" w:hAnsi="Times New Roman"/>
          <w:sz w:val="24"/>
          <w:szCs w:val="24"/>
        </w:rPr>
        <w:t>икования в печатном издании «Ольгинский вестник</w:t>
      </w:r>
      <w:r w:rsidRPr="00717696">
        <w:rPr>
          <w:rFonts w:ascii="Times New Roman" w:hAnsi="Times New Roman"/>
          <w:sz w:val="24"/>
          <w:szCs w:val="24"/>
        </w:rPr>
        <w:t>».</w:t>
      </w:r>
    </w:p>
    <w:p w:rsidR="00EB4ABD" w:rsidRPr="00717696" w:rsidRDefault="00EB4ABD" w:rsidP="0071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ABD" w:rsidRPr="00717696" w:rsidRDefault="00EB4ABD" w:rsidP="00102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 </w:t>
      </w:r>
    </w:p>
    <w:p w:rsidR="00EB4ABD" w:rsidRPr="00717696" w:rsidRDefault="00EB4ABD" w:rsidP="00102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>Чистоозерного района</w:t>
      </w:r>
    </w:p>
    <w:p w:rsidR="00EB4ABD" w:rsidRPr="006E50AA" w:rsidRDefault="00EB4ABD" w:rsidP="006E50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</w:t>
      </w:r>
      <w:r w:rsidRPr="00717696">
        <w:rPr>
          <w:rFonts w:ascii="Times New Roman" w:hAnsi="Times New Roman"/>
          <w:sz w:val="24"/>
          <w:szCs w:val="24"/>
        </w:rPr>
        <w:t xml:space="preserve">области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Васильева И.Е.</w:t>
      </w:r>
    </w:p>
    <w:p w:rsidR="00EB4ABD" w:rsidRPr="00717696" w:rsidRDefault="00EB4ABD" w:rsidP="00717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ABD" w:rsidRDefault="00EB4ABD" w:rsidP="001029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EB4ABD" w:rsidRPr="00717696" w:rsidRDefault="00EB4ABD" w:rsidP="001029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Ольгинского</w:t>
      </w:r>
      <w:r w:rsidRPr="00717696">
        <w:rPr>
          <w:rFonts w:ascii="Times New Roman" w:hAnsi="Times New Roman"/>
          <w:sz w:val="24"/>
          <w:szCs w:val="24"/>
        </w:rPr>
        <w:t xml:space="preserve"> сельсовета</w:t>
      </w:r>
    </w:p>
    <w:p w:rsidR="00EB4ABD" w:rsidRDefault="00EB4ABD" w:rsidP="001029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 xml:space="preserve">Чистоозерного района </w:t>
      </w:r>
    </w:p>
    <w:p w:rsidR="00EB4ABD" w:rsidRPr="00717696" w:rsidRDefault="00EB4ABD" w:rsidP="0071769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7696">
        <w:rPr>
          <w:rFonts w:ascii="Times New Roman" w:hAnsi="Times New Roman"/>
          <w:sz w:val="24"/>
          <w:szCs w:val="24"/>
        </w:rPr>
        <w:t>Новосибирской обла</w:t>
      </w:r>
      <w:r>
        <w:rPr>
          <w:rFonts w:ascii="Times New Roman" w:hAnsi="Times New Roman"/>
          <w:sz w:val="24"/>
          <w:szCs w:val="24"/>
        </w:rPr>
        <w:t xml:space="preserve">сти                </w:t>
      </w:r>
      <w:r w:rsidRPr="0071769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Васильева И.Е.</w:t>
      </w:r>
      <w:r w:rsidRPr="00717696">
        <w:rPr>
          <w:rFonts w:ascii="Times New Roman" w:hAnsi="Times New Roman"/>
          <w:vanish/>
          <w:color w:val="333333"/>
          <w:sz w:val="24"/>
          <w:szCs w:val="24"/>
          <w:lang w:eastAsia="ru-RU"/>
        </w:rPr>
        <w:t>Время пролетело незаметно Хочется его остановить И с тобой, сыночек, откровенно, Обо всём как есть поговорить. Хочется обнять тебя как раньше И в игрушки вместе поиграть, Помогать с уроками и дальше И задачи сложные решать. Если тебе будет очень больно, Мама всегда рядом, не забудь, Я возьму зелёнку и замажу ранку, И конечно сильно буду дуть. Будет в жизни много увлечений, Разочарований и потерь, И любовь, и время откровений, Главное, в себя, сыночек, верь. Через жизнь твою пройдёт немало Посторонних, но они уйдут, Не нужны они тебе и даром, Настоящие друзья не предадут. Ты - моя поддержка и опора И уже бывает иногда Говоришь, обняв меня за плечи: "Мама, успокойся, не беда". Ты такой стал сильный, умный, смелый, Так развей печаль свою и грусть. Всё отлично будет непременно, Я тобой, сыночек мой, горжусь.</w:t>
      </w:r>
    </w:p>
    <w:p w:rsidR="00EB4ABD" w:rsidRPr="00717696" w:rsidRDefault="00EB4ABD" w:rsidP="001F0A7E">
      <w:pPr>
        <w:shd w:val="clear" w:color="auto" w:fill="FFFFFF"/>
        <w:spacing w:line="240" w:lineRule="auto"/>
        <w:textAlignment w:val="center"/>
        <w:rPr>
          <w:rFonts w:ascii="Times New Roman" w:hAnsi="Times New Roman"/>
          <w:vanish/>
          <w:color w:val="333333"/>
          <w:sz w:val="24"/>
          <w:szCs w:val="24"/>
          <w:lang w:eastAsia="ru-RU"/>
        </w:rPr>
      </w:pPr>
      <w:r w:rsidRPr="00717696">
        <w:rPr>
          <w:rFonts w:ascii="Times New Roman" w:hAnsi="Times New Roman"/>
          <w:vanish/>
          <w:color w:val="333333"/>
          <w:sz w:val="24"/>
          <w:szCs w:val="24"/>
          <w:lang w:eastAsia="ru-RU"/>
        </w:rPr>
        <w:t>Время пролетело незаметно Хочется его остановить И с тобой, сыночек, откровенно, Обо всём как есть поговорить. Хочется обнять тебя как раньше И в игрушки вместе поиграть, Помогать с уроками и дальше И задачи сложные решать. Если тебе будет очень больно, Мама всегда рядом, не забудь, Я возьму зелёнку и замажу ранку, И конечно сильно буду дуть. Будет в жизни много увлечений, Разочарований и потерь, И любовь, и время откровений, Главное, в себя, сыночек, верь. Через жизнь твою пройдёт немало Посторонних, но они уйдут, Не нужны они тебе и даром, Настоящие друзья не предадут. Ты - моя поддержка и опора И уже бывает иногда Говоришь, обняв меня за плечи: "Мама, успокойся, не беда". Ты такой стал сильный, умный, смелый, Так развей печаль свою и грусть. Всё отлично будет непременно, Я тобой, сыночек мой, горжусь.</w:t>
      </w:r>
    </w:p>
    <w:p w:rsidR="00EB4ABD" w:rsidRPr="00717696" w:rsidRDefault="00EB4ABD" w:rsidP="001F0A7E">
      <w:pPr>
        <w:shd w:val="clear" w:color="auto" w:fill="FFFFFF"/>
        <w:spacing w:line="240" w:lineRule="auto"/>
        <w:textAlignment w:val="center"/>
        <w:rPr>
          <w:rFonts w:ascii="Times New Roman" w:hAnsi="Times New Roman"/>
          <w:vanish/>
          <w:color w:val="333333"/>
          <w:sz w:val="24"/>
          <w:szCs w:val="24"/>
          <w:lang w:eastAsia="ru-RU"/>
        </w:rPr>
      </w:pPr>
      <w:r w:rsidRPr="00717696">
        <w:rPr>
          <w:rFonts w:ascii="Times New Roman" w:hAnsi="Times New Roman"/>
          <w:vanish/>
          <w:color w:val="333333"/>
          <w:sz w:val="24"/>
          <w:szCs w:val="24"/>
          <w:lang w:eastAsia="ru-RU"/>
        </w:rPr>
        <w:t>Время пролетело незаметно Хочется его остановить И с тобой, сыночек, откровенно, Обо всём как есть поговорить. Хочется обнять тебя как раньше И в игрушки вместе поиграть, Помогать с уроками и дальше И задачи сложные решать. Если тебе будет очень больно, Мама всегда рядом, не забудь, Я возьму зелёнку и замажу ранку, И конечно сильно буду дуть. Будет в жизни много увлечений, Разочарований и потерь, И любовь, и время откровений, Главное, в себя, сыночек, верь. Через жизнь твою пройдёт немало Посторонних, но они уйдут, Не нужны они тебе и даром, Настоящие друзья не предадут. Ты - моя поддержка и опора И уже бывает иногда Говоришь, обняв меня за плечи: "Мама, успокойся, не беда". Ты такой стал сильный, умный, смелый, Так развей печаль свою и грусть. Всё отлично будет непременно, Я тобой, сыночек мой, горжусь.</w:t>
      </w:r>
    </w:p>
    <w:p w:rsidR="00EB4ABD" w:rsidRPr="00717696" w:rsidRDefault="00EB4ABD">
      <w:pPr>
        <w:rPr>
          <w:rFonts w:ascii="Times New Roman" w:hAnsi="Times New Roman"/>
          <w:sz w:val="24"/>
          <w:szCs w:val="24"/>
        </w:rPr>
      </w:pPr>
    </w:p>
    <w:sectPr w:rsidR="00EB4ABD" w:rsidRPr="00717696" w:rsidSect="006E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A7E"/>
    <w:rsid w:val="00050912"/>
    <w:rsid w:val="000934AB"/>
    <w:rsid w:val="000B6475"/>
    <w:rsid w:val="000E41EA"/>
    <w:rsid w:val="00102940"/>
    <w:rsid w:val="001160AC"/>
    <w:rsid w:val="00150E2F"/>
    <w:rsid w:val="00153174"/>
    <w:rsid w:val="001D7744"/>
    <w:rsid w:val="001F0A7E"/>
    <w:rsid w:val="002338A5"/>
    <w:rsid w:val="00264B4B"/>
    <w:rsid w:val="002826C3"/>
    <w:rsid w:val="00282B30"/>
    <w:rsid w:val="002C40D3"/>
    <w:rsid w:val="003538E4"/>
    <w:rsid w:val="00380FD8"/>
    <w:rsid w:val="003B7EE3"/>
    <w:rsid w:val="003D092A"/>
    <w:rsid w:val="003D2692"/>
    <w:rsid w:val="003D6488"/>
    <w:rsid w:val="004110D5"/>
    <w:rsid w:val="00435BCD"/>
    <w:rsid w:val="00435E5A"/>
    <w:rsid w:val="004454D2"/>
    <w:rsid w:val="004D46DD"/>
    <w:rsid w:val="004D56A0"/>
    <w:rsid w:val="0050491A"/>
    <w:rsid w:val="005756FB"/>
    <w:rsid w:val="005A7D6B"/>
    <w:rsid w:val="005B266B"/>
    <w:rsid w:val="005D60AE"/>
    <w:rsid w:val="00611858"/>
    <w:rsid w:val="00613735"/>
    <w:rsid w:val="006178FF"/>
    <w:rsid w:val="0068537A"/>
    <w:rsid w:val="006A51E2"/>
    <w:rsid w:val="006E50AA"/>
    <w:rsid w:val="00717696"/>
    <w:rsid w:val="00737F2D"/>
    <w:rsid w:val="00740FC2"/>
    <w:rsid w:val="008441AD"/>
    <w:rsid w:val="0089447F"/>
    <w:rsid w:val="008F2B7F"/>
    <w:rsid w:val="009367E3"/>
    <w:rsid w:val="009728B1"/>
    <w:rsid w:val="00981E32"/>
    <w:rsid w:val="00986A0D"/>
    <w:rsid w:val="009D5887"/>
    <w:rsid w:val="009F4327"/>
    <w:rsid w:val="00A64E00"/>
    <w:rsid w:val="00A72EF4"/>
    <w:rsid w:val="00AA2DC5"/>
    <w:rsid w:val="00AD7ADB"/>
    <w:rsid w:val="00AE65AC"/>
    <w:rsid w:val="00AF76AA"/>
    <w:rsid w:val="00BD00FF"/>
    <w:rsid w:val="00BD0636"/>
    <w:rsid w:val="00C3451A"/>
    <w:rsid w:val="00C75264"/>
    <w:rsid w:val="00C76FA4"/>
    <w:rsid w:val="00CC2972"/>
    <w:rsid w:val="00D61949"/>
    <w:rsid w:val="00DF69EF"/>
    <w:rsid w:val="00EA6028"/>
    <w:rsid w:val="00EB4ABD"/>
    <w:rsid w:val="00F50E4D"/>
    <w:rsid w:val="00F713B4"/>
    <w:rsid w:val="00F86CCF"/>
    <w:rsid w:val="00F90860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9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E50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50A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E50A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6E50A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6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6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616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61668">
                                          <w:marLeft w:val="0"/>
                                          <w:marRight w:val="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6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6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6166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61685">
                                          <w:marLeft w:val="0"/>
                                          <w:marRight w:val="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616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61664">
                                          <w:marLeft w:val="0"/>
                                          <w:marRight w:val="0"/>
                                          <w:marTop w:val="13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16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3</Pages>
  <Words>1542</Words>
  <Characters>8790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28</cp:revision>
  <cp:lastPrinted>2016-02-25T09:55:00Z</cp:lastPrinted>
  <dcterms:created xsi:type="dcterms:W3CDTF">2016-01-25T10:52:00Z</dcterms:created>
  <dcterms:modified xsi:type="dcterms:W3CDTF">2016-05-11T05:21:00Z</dcterms:modified>
</cp:coreProperties>
</file>